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6"/>
        <w:ind w:left="5111" w:right="0" w:firstLine="0"/>
        <w:jc w:val="left"/>
        <w:rPr>
          <w:rFonts w:ascii="Tw Cen MT Condensed Extra Bold" w:hAnsi="Tw Cen MT Condensed Extra Bold" w:cs="Tw Cen MT Condensed Extra Bold" w:eastAsia="Tw Cen MT Condensed Extra Bold"/>
          <w:sz w:val="52"/>
          <w:szCs w:val="52"/>
        </w:rPr>
      </w:pPr>
      <w:r>
        <w:rPr/>
        <w:pict>
          <v:shape style="position:absolute;margin-left:83.519997pt;margin-top:-42.18079pt;width:103.8pt;height:99pt;mso-position-horizontal-relative:page;mso-position-vertical-relative:paragraph;z-index:-2119" type="#_x0000_t75">
            <v:imagedata r:id="rId6" o:title=""/>
          </v:shape>
        </w:pict>
      </w:r>
      <w:r>
        <w:rPr/>
        <w:pict>
          <v:group style="position:absolute;margin-left:388.730011pt;margin-top:105.829208pt;width:12.36pt;height:12.36pt;mso-position-horizontal-relative:page;mso-position-vertical-relative:paragraph;z-index:-2118" coordorigin="7775,2117" coordsize="247,247">
            <v:shape style="position:absolute;left:7775;top:2117;width:247;height:247" coordorigin="7775,2117" coordsize="247,247" path="m7775,2364l8022,2364,8022,2117,7775,2117,7775,2364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65.670013pt;margin-top:105.829208pt;width:12.36pt;height:12.36pt;mso-position-horizontal-relative:page;mso-position-vertical-relative:paragraph;z-index:-2117" coordorigin="9313,2117" coordsize="247,247">
            <v:shape style="position:absolute;left:9313;top:2117;width:247;height:247" coordorigin="9313,2117" coordsize="247,247" path="m9313,2364l9561,2364,9561,2117,9313,2117,9313,2364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31.429993pt;margin-top:105.469208pt;width:13.08pt;height:13.08pt;mso-position-horizontal-relative:page;mso-position-vertical-relative:paragraph;z-index:-2116" coordorigin="10629,2109" coordsize="262,262">
            <v:group style="position:absolute;left:10636;top:2117;width:247;height:247" coordorigin="10636,2117" coordsize="247,247">
              <v:shape style="position:absolute;left:10636;top:2117;width:247;height:247" coordorigin="10636,2117" coordsize="247,247" path="m10636,2364l10883,2364,10883,2117,10636,2117,10636,2364xe" filled="f" stroked="t" strokeweight=".72pt" strokecolor="#000000">
                <v:path arrowok="t"/>
              </v:shape>
            </v:group>
            <v:group style="position:absolute;left:10633;top:2114;width:252;height:252" coordorigin="10633,2114" coordsize="252,252">
              <v:shape style="position:absolute;left:10633;top:2114;width:252;height:252" coordorigin="10633,2114" coordsize="252,252" path="m10633,2114l10885,2366e" filled="f" stroked="t" strokeweight=".48pt" strokecolor="#000000">
                <v:path arrowok="t"/>
              </v:shape>
            </v:group>
            <v:group style="position:absolute;left:10633;top:2114;width:252;height:252" coordorigin="10633,2114" coordsize="252,252">
              <v:shape style="position:absolute;left:10633;top:2114;width:252;height:252" coordorigin="10633,2114" coordsize="252,252" path="m10885,2114l10633,2366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w Cen MT Condensed Extra Bold" w:hAnsi="Tw Cen MT Condensed Extra Bold" w:cs="Tw Cen MT Condensed Extra Bold" w:eastAsia="Tw Cen MT Condensed Extra Bold"/>
          <w:b w:val="0"/>
          <w:bCs w:val="0"/>
          <w:spacing w:val="0"/>
          <w:w w:val="100"/>
          <w:sz w:val="52"/>
          <w:szCs w:val="52"/>
        </w:rPr>
        <w:t>Acad</w:t>
      </w:r>
      <w:r>
        <w:rPr>
          <w:rFonts w:ascii="Tw Cen MT Condensed Extra Bold" w:hAnsi="Tw Cen MT Condensed Extra Bold" w:cs="Tw Cen MT Condensed Extra Bold" w:eastAsia="Tw Cen MT Condensed Extra Bold"/>
          <w:b w:val="0"/>
          <w:bCs w:val="0"/>
          <w:spacing w:val="-3"/>
          <w:w w:val="100"/>
          <w:sz w:val="52"/>
          <w:szCs w:val="52"/>
        </w:rPr>
        <w:t>e</w:t>
      </w:r>
      <w:r>
        <w:rPr>
          <w:rFonts w:ascii="Tw Cen MT Condensed Extra Bold" w:hAnsi="Tw Cen MT Condensed Extra Bold" w:cs="Tw Cen MT Condensed Extra Bold" w:eastAsia="Tw Cen MT Condensed Extra Bold"/>
          <w:b w:val="0"/>
          <w:bCs w:val="0"/>
          <w:spacing w:val="0"/>
          <w:w w:val="100"/>
          <w:sz w:val="52"/>
          <w:szCs w:val="52"/>
        </w:rPr>
        <w:t>mic</w:t>
      </w:r>
      <w:r>
        <w:rPr>
          <w:rFonts w:ascii="Tw Cen MT Condensed Extra Bold" w:hAnsi="Tw Cen MT Condensed Extra Bold" w:cs="Tw Cen MT Condensed Extra Bold" w:eastAsia="Tw Cen MT Condensed Extra Bold"/>
          <w:b w:val="0"/>
          <w:bCs w:val="0"/>
          <w:spacing w:val="0"/>
          <w:w w:val="100"/>
          <w:sz w:val="52"/>
          <w:szCs w:val="52"/>
        </w:rPr>
        <w:t> </w:t>
      </w:r>
      <w:r>
        <w:rPr>
          <w:rFonts w:ascii="Tw Cen MT Condensed Extra Bold" w:hAnsi="Tw Cen MT Condensed Extra Bold" w:cs="Tw Cen MT Condensed Extra Bold" w:eastAsia="Tw Cen MT Condensed Extra Bold"/>
          <w:b w:val="0"/>
          <w:bCs w:val="0"/>
          <w:spacing w:val="0"/>
          <w:w w:val="100"/>
          <w:sz w:val="52"/>
          <w:szCs w:val="52"/>
        </w:rPr>
        <w:t>P</w:t>
      </w:r>
      <w:r>
        <w:rPr>
          <w:rFonts w:ascii="Tw Cen MT Condensed Extra Bold" w:hAnsi="Tw Cen MT Condensed Extra Bold" w:cs="Tw Cen MT Condensed Extra Bold" w:eastAsia="Tw Cen MT Condensed Extra Bold"/>
          <w:b w:val="0"/>
          <w:bCs w:val="0"/>
          <w:spacing w:val="-2"/>
          <w:w w:val="100"/>
          <w:sz w:val="52"/>
          <w:szCs w:val="52"/>
        </w:rPr>
        <w:t>r</w:t>
      </w:r>
      <w:r>
        <w:rPr>
          <w:rFonts w:ascii="Tw Cen MT Condensed Extra Bold" w:hAnsi="Tw Cen MT Condensed Extra Bold" w:cs="Tw Cen MT Condensed Extra Bold" w:eastAsia="Tw Cen MT Condensed Extra Bold"/>
          <w:b w:val="0"/>
          <w:bCs w:val="0"/>
          <w:spacing w:val="0"/>
          <w:w w:val="100"/>
          <w:sz w:val="52"/>
          <w:szCs w:val="52"/>
        </w:rPr>
        <w:t>ogram</w:t>
      </w:r>
      <w:r>
        <w:rPr>
          <w:rFonts w:ascii="Tw Cen MT Condensed Extra Bold" w:hAnsi="Tw Cen MT Condensed Extra Bold" w:cs="Tw Cen MT Condensed Extra Bold" w:eastAsia="Tw Cen MT Condensed Extra Bold"/>
          <w:b w:val="0"/>
          <w:bCs w:val="0"/>
          <w:spacing w:val="-1"/>
          <w:w w:val="100"/>
          <w:sz w:val="52"/>
          <w:szCs w:val="52"/>
        </w:rPr>
        <w:t> </w:t>
      </w:r>
      <w:r>
        <w:rPr>
          <w:rFonts w:ascii="Tw Cen MT Condensed Extra Bold" w:hAnsi="Tw Cen MT Condensed Extra Bold" w:cs="Tw Cen MT Condensed Extra Bold" w:eastAsia="Tw Cen MT Condensed Extra Bold"/>
          <w:b w:val="0"/>
          <w:bCs w:val="0"/>
          <w:spacing w:val="0"/>
          <w:w w:val="100"/>
          <w:sz w:val="52"/>
          <w:szCs w:val="52"/>
        </w:rPr>
        <w:t>Revi</w:t>
      </w:r>
      <w:r>
        <w:rPr>
          <w:rFonts w:ascii="Tw Cen MT Condensed Extra Bold" w:hAnsi="Tw Cen MT Condensed Extra Bold" w:cs="Tw Cen MT Condensed Extra Bold" w:eastAsia="Tw Cen MT Condensed Extra Bold"/>
          <w:b w:val="0"/>
          <w:bCs w:val="0"/>
          <w:spacing w:val="-4"/>
          <w:w w:val="100"/>
          <w:sz w:val="52"/>
          <w:szCs w:val="52"/>
        </w:rPr>
        <w:t>e</w:t>
      </w:r>
      <w:r>
        <w:rPr>
          <w:rFonts w:ascii="Tw Cen MT Condensed Extra Bold" w:hAnsi="Tw Cen MT Condensed Extra Bold" w:cs="Tw Cen MT Condensed Extra Bold" w:eastAsia="Tw Cen MT Condensed Extra Bold"/>
          <w:b w:val="0"/>
          <w:bCs w:val="0"/>
          <w:spacing w:val="0"/>
          <w:w w:val="100"/>
          <w:sz w:val="52"/>
          <w:szCs w:val="52"/>
        </w:rPr>
        <w:t>w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8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4" w:hRule="exact"/>
        </w:trPr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ACADEMIC</w:t>
            </w:r>
            <w:r>
              <w:rPr>
                <w:rFonts w:ascii="Calibri" w:hAnsi="Calibri" w:cs="Calibri" w:eastAsia="Calibri"/>
                <w:b/>
                <w:bCs/>
                <w:spacing w:val="-23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YEAR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201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tabs>
                <w:tab w:pos="1986" w:val="left" w:leader="none"/>
                <w:tab w:pos="3306" w:val="left" w:leader="none"/>
              </w:tabs>
              <w:ind w:left="44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asic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TE)</w:t>
            </w:r>
          </w:p>
        </w:tc>
      </w:tr>
      <w:tr>
        <w:trPr>
          <w:trHeight w:val="634" w:hRule="exact"/>
        </w:trPr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PROGRAM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9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rial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355" w:hRule="exact"/>
        </w:trPr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DESCRIP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32"/>
                <w:szCs w:val="3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32"/>
                <w:szCs w:val="3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ON/P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32"/>
                <w:szCs w:val="3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RPOSE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9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rogram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IVC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hasi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diag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ic</w:t>
            </w:r>
          </w:p>
          <w:p>
            <w:pPr>
              <w:pStyle w:val="TableParagraph"/>
              <w:spacing w:line="240" w:lineRule="auto"/>
              <w:ind w:left="102" w:right="10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buil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ugh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omplis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ugh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compu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ams,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diovis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als,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exp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ups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les.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menta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phas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zi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lea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g.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ession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lism,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lace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ills,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nsibil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ssed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ials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rages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both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fessi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n.</w:t>
            </w:r>
          </w:p>
        </w:tc>
      </w:tr>
      <w:tr>
        <w:trPr>
          <w:trHeight w:val="631" w:hRule="exact"/>
        </w:trPr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32"/>
                <w:szCs w:val="3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VI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32"/>
                <w:szCs w:val="3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32"/>
                <w:szCs w:val="3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9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Wor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34" w:hRule="exact"/>
        </w:trPr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DEPARTME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32"/>
                <w:szCs w:val="3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9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nol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25" w:hRule="exact"/>
        </w:trPr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SU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32"/>
                <w:szCs w:val="3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32"/>
                <w:szCs w:val="3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TTED</w:t>
            </w:r>
            <w:r>
              <w:rPr>
                <w:rFonts w:ascii="Calibri" w:hAnsi="Calibri" w:cs="Calibri" w:eastAsia="Calibri"/>
                <w:b/>
                <w:bCs/>
                <w:spacing w:val="-22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32"/>
                <w:szCs w:val="3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Y: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9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dis/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z</w:t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footerReference w:type="default" r:id="rId5"/>
          <w:type w:val="continuous"/>
          <w:pgSz w:w="15840" w:h="12240" w:orient="landscape"/>
          <w:pgMar w:footer="926" w:top="1100" w:bottom="1120" w:left="580" w:right="5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44" w:val="left" w:leader="none"/>
        </w:tabs>
        <w:spacing w:before="26"/>
        <w:ind w:left="444" w:right="0" w:hanging="305"/>
        <w:jc w:val="left"/>
        <w:rPr>
          <w:b w:val="0"/>
          <w:bCs w:val="0"/>
        </w:rPr>
      </w:pPr>
      <w:r>
        <w:rPr/>
        <w:pict>
          <v:group style="position:absolute;margin-left:210.619995pt;margin-top:211.12999pt;width:12.72pt;height:.1pt;mso-position-horizontal-relative:page;mso-position-vertical-relative:page;z-index:-2115" coordorigin="4212,4223" coordsize="254,2">
            <v:shape style="position:absolute;left:4212;top:4223;width:254;height:2" coordorigin="4212,4223" coordsize="254,0" path="m4212,4223l4467,4223e" filled="f" stroked="t" strokeweight="1.06001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IN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TIT</w:t>
      </w:r>
      <w:r>
        <w:rPr>
          <w:spacing w:val="-3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GO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1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before="49"/>
              <w:ind w:left="215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8"/>
                <w:szCs w:val="2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TIT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8"/>
                <w:szCs w:val="28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TIONAL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GO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8"/>
                <w:szCs w:val="2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before="49"/>
              <w:ind w:left="546" w:right="133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8"/>
                <w:szCs w:val="2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TIT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8"/>
                <w:szCs w:val="28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TIONAL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GO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8"/>
                <w:szCs w:val="2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before="49"/>
              <w:ind w:left="313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8"/>
                <w:szCs w:val="2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TIT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8"/>
                <w:szCs w:val="28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TIONAL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GO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8"/>
                <w:szCs w:val="2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before="49"/>
              <w:ind w:left="431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8"/>
                <w:szCs w:val="2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TIT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8"/>
                <w:szCs w:val="28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TIONAL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GO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8"/>
                <w:szCs w:val="2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8"/>
                <w:szCs w:val="2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8102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INST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8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tain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rograms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focus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mis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ported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dri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ass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asu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arning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ucce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pos="402" w:val="left" w:leader="none"/>
              </w:tabs>
              <w:spacing w:line="240" w:lineRule="auto"/>
              <w:ind w:left="102" w:right="139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lop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proc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dur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tabl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col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cha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pla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ning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making.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pos="402" w:val="left" w:leader="none"/>
              </w:tabs>
              <w:spacing w:line="242" w:lineRule="exact"/>
              <w:ind w:left="402" w:right="0" w:hanging="30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lop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titutional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core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40" w:lineRule="auto"/>
              <w:ind w:left="102" w:right="17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card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arni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dri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tegrated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ning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our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llocatio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pos="402" w:val="left" w:leader="none"/>
              </w:tabs>
              <w:spacing w:line="242" w:lineRule="exact"/>
              <w:ind w:left="402" w:right="0" w:hanging="30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lop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39" w:lineRule="auto" w:before="1"/>
              <w:ind w:left="102" w:right="18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proc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dur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ure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mai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tains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gial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ialogue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pos="402" w:val="left" w:leader="none"/>
              </w:tabs>
              <w:spacing w:line="239" w:lineRule="auto" w:before="1"/>
              <w:ind w:left="102" w:right="291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lop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inclus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cal,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by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takehold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</w:tc>
        <w:tc>
          <w:tcPr>
            <w:tcW w:w="3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02" w:right="13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RNING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PROG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4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RV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tain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ctional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programs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hich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upport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ucce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ttai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ducatio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goal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90" w:lineRule="exact" w:befor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402" w:val="left" w:leader="none"/>
              </w:tabs>
              <w:spacing w:line="239" w:lineRule="auto"/>
              <w:ind w:left="102" w:right="219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ure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ctional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gram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location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ry,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fut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402" w:val="left" w:leader="none"/>
              </w:tabs>
              <w:spacing w:line="239" w:lineRule="auto" w:before="1"/>
              <w:ind w:left="102" w:right="272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rogr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lear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outco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nually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(or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bi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nniall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ure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ncy,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lear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teg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rai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402" w:val="left" w:leader="none"/>
              </w:tabs>
              <w:spacing w:line="240" w:lineRule="auto"/>
              <w:ind w:left="102" w:right="301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ure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program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gar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locat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liv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ry,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ddr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402" w:val="left" w:leader="none"/>
              </w:tabs>
              <w:spacing w:line="240" w:lineRule="auto"/>
              <w:ind w:left="102" w:right="133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ure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programs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eng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roc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sustaina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uous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uality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impro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by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nnual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Area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Outc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nual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Program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402" w:val="left" w:leader="none"/>
              </w:tabs>
              <w:spacing w:line="240" w:lineRule="auto"/>
              <w:ind w:left="102" w:right="204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ure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Library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“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Standards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Practice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Cali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unity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Col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Library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Fac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lty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Program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”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Aca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nate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ity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402" w:val="left" w:leader="none"/>
              </w:tabs>
              <w:spacing w:line="242" w:lineRule="exact"/>
              <w:ind w:left="402" w:right="0" w:hanging="30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ure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ctional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conti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39" w:lineRule="auto" w:before="1"/>
              <w:ind w:left="102" w:right="66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colla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orate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sharing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ourc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thus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mai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uous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uality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impro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40" w:lineRule="auto"/>
              <w:ind w:left="102" w:right="10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URC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age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chnological,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phy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ical,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fina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our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port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campus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lear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iro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pos="402" w:val="left" w:leader="none"/>
              </w:tabs>
              <w:spacing w:line="239" w:lineRule="auto"/>
              <w:ind w:left="102" w:right="237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lop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impl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our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llocation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cal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tabil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pos="402" w:val="left" w:leader="none"/>
              </w:tabs>
              <w:spacing w:line="239" w:lineRule="auto" w:before="1"/>
              <w:ind w:left="102" w:right="215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Imp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robu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tech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ological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cture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enterp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twa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port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proc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pos="402" w:val="left" w:leader="none"/>
              </w:tabs>
              <w:spacing w:line="240" w:lineRule="auto"/>
              <w:ind w:left="102" w:right="169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Build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acilit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ize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xi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rioriti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acility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pos="402" w:val="left" w:leader="none"/>
              </w:tabs>
              <w:spacing w:line="242" w:lineRule="exact"/>
              <w:ind w:left="402" w:right="0" w:hanging="30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ign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lon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pla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8" w:lineRule="auto" w:before="2"/>
              <w:ind w:left="102" w:right="5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3.5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alth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staf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02" w:right="12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7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Board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rintend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nt/Pr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tabli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poli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ure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uali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tegr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arning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programs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fina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tabil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titution.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356" w:val="left" w:leader="none"/>
              </w:tabs>
              <w:spacing w:line="240" w:lineRule="auto"/>
              <w:ind w:left="102" w:right="225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Board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nually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ure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stat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nt,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uality,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tegr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programs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guard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fina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cial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tabil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titution.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402" w:val="left" w:leader="none"/>
              </w:tabs>
              <w:spacing w:line="239" w:lineRule="auto" w:before="1"/>
              <w:ind w:left="102" w:right="391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Mainta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arly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Code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ics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clu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ppropriate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pon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npro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  <w:u w:val="none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ha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ior.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402" w:val="left" w:leader="none"/>
              </w:tabs>
              <w:spacing w:line="239" w:lineRule="auto" w:before="1"/>
              <w:ind w:left="102" w:right="287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ure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Board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accr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ditation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roc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356" w:val="left" w:leader="none"/>
              </w:tabs>
              <w:spacing w:line="239" w:lineRule="auto" w:before="1"/>
              <w:ind w:left="102" w:right="167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ure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roc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ation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Board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rintend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nt/Pr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arly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d,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imp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nted,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ubli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ized.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402" w:val="left" w:leader="none"/>
              </w:tabs>
              <w:spacing w:line="240" w:lineRule="auto"/>
              <w:ind w:left="102" w:right="124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tabli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uctur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proc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ractic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go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oard,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ini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tion,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staf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nts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olv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ci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roc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0"/>
          <w:szCs w:val="20"/>
        </w:rPr>
        <w:sectPr>
          <w:pgSz w:w="15840" w:h="12240" w:orient="landscape"/>
          <w:pgMar w:header="0" w:footer="926" w:top="980" w:bottom="1120" w:left="580" w:right="580"/>
        </w:sectPr>
      </w:pPr>
    </w:p>
    <w:p>
      <w:pPr>
        <w:pStyle w:val="Heading1"/>
        <w:numPr>
          <w:ilvl w:val="0"/>
          <w:numId w:val="1"/>
        </w:numPr>
        <w:tabs>
          <w:tab w:pos="552" w:val="left" w:leader="none"/>
        </w:tabs>
        <w:spacing w:before="26"/>
        <w:ind w:left="552" w:right="0" w:hanging="413"/>
        <w:jc w:val="left"/>
        <w:rPr>
          <w:b w:val="0"/>
          <w:bCs w:val="0"/>
        </w:rPr>
      </w:pPr>
      <w:r>
        <w:rPr/>
        <w:pict>
          <v:group style="position:absolute;margin-left:601.059998pt;margin-top:229.130005pt;width:10.68pt;height:10.68pt;mso-position-horizontal-relative:page;mso-position-vertical-relative:page;z-index:-2111" coordorigin="12021,4583" coordsize="214,214">
            <v:group style="position:absolute;left:12028;top:4590;width:199;height:199" coordorigin="12028,4590" coordsize="199,199">
              <v:shape style="position:absolute;left:12028;top:4590;width:199;height:199" coordorigin="12028,4590" coordsize="199,199" path="m12028,4789l12228,4789,12228,4590,12028,4590,12028,4789xe" filled="f" stroked="t" strokeweight=".72pt" strokecolor="#000000">
                <v:path arrowok="t"/>
              </v:shape>
            </v:group>
            <v:group style="position:absolute;left:12026;top:4587;width:204;height:204" coordorigin="12026,4587" coordsize="204,204">
              <v:shape style="position:absolute;left:12026;top:4587;width:204;height:204" coordorigin="12026,4587" coordsize="204,204" path="m12026,4587l12230,4791e" filled="f" stroked="t" strokeweight=".48pt" strokecolor="#000000">
                <v:path arrowok="t"/>
              </v:shape>
            </v:group>
            <v:group style="position:absolute;left:12026;top:4587;width:204;height:204" coordorigin="12026,4587" coordsize="204,204">
              <v:shape style="position:absolute;left:12026;top:4587;width:204;height:204" coordorigin="12026,4587" coordsize="204,204" path="m12230,4587l12026,479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2.340027pt;margin-top:271.130005pt;width:10.68pt;height:35.160pt;mso-position-horizontal-relative:page;mso-position-vertical-relative:page;z-index:-2110" coordorigin="12247,5423" coordsize="214,703">
            <v:group style="position:absolute;left:12254;top:5430;width:199;height:199" coordorigin="12254,5430" coordsize="199,199">
              <v:shape style="position:absolute;left:12254;top:5430;width:199;height:199" coordorigin="12254,5430" coordsize="199,199" path="m12254,5629l12453,5629,12453,5430,12254,5430,12254,5629xe" filled="f" stroked="t" strokeweight=".72pt" strokecolor="#000000">
                <v:path arrowok="t"/>
              </v:shape>
            </v:group>
            <v:group style="position:absolute;left:12252;top:5427;width:204;height:204" coordorigin="12252,5427" coordsize="204,204">
              <v:shape style="position:absolute;left:12252;top:5427;width:204;height:204" coordorigin="12252,5427" coordsize="204,204" path="m12252,5427l12456,5631e" filled="f" stroked="t" strokeweight=".48pt" strokecolor="#000000">
                <v:path arrowok="t"/>
              </v:shape>
            </v:group>
            <v:group style="position:absolute;left:12252;top:5427;width:204;height:204" coordorigin="12252,5427" coordsize="204,204">
              <v:shape style="position:absolute;left:12252;top:5427;width:204;height:204" coordorigin="12252,5427" coordsize="204,204" path="m12456,5427l12252,5631e" filled="f" stroked="t" strokeweight=".48pt" strokecolor="#000000">
                <v:path arrowok="t"/>
              </v:shape>
            </v:group>
            <v:group style="position:absolute;left:12254;top:5675;width:199;height:199" coordorigin="12254,5675" coordsize="199,199">
              <v:shape style="position:absolute;left:12254;top:5675;width:199;height:199" coordorigin="12254,5675" coordsize="199,199" path="m12254,5874l12453,5874,12453,5675,12254,5675,12254,5874xe" filled="f" stroked="t" strokeweight=".72pt" strokecolor="#000000">
                <v:path arrowok="t"/>
              </v:shape>
            </v:group>
            <v:group style="position:absolute;left:12252;top:5672;width:204;height:204" coordorigin="12252,5672" coordsize="204,204">
              <v:shape style="position:absolute;left:12252;top:5672;width:204;height:204" coordorigin="12252,5672" coordsize="204,204" path="m12252,5672l12456,5876e" filled="f" stroked="t" strokeweight=".48pt" strokecolor="#000000">
                <v:path arrowok="t"/>
              </v:shape>
            </v:group>
            <v:group style="position:absolute;left:12252;top:5672;width:204;height:204" coordorigin="12252,5672" coordsize="204,204">
              <v:shape style="position:absolute;left:12252;top:5672;width:204;height:204" coordorigin="12252,5672" coordsize="204,204" path="m12456,5672l12252,5876e" filled="f" stroked="t" strokeweight=".48pt" strokecolor="#000000">
                <v:path arrowok="t"/>
              </v:shape>
            </v:group>
            <v:group style="position:absolute;left:12254;top:5919;width:199;height:199" coordorigin="12254,5919" coordsize="199,199">
              <v:shape style="position:absolute;left:12254;top:5919;width:199;height:199" coordorigin="12254,5919" coordsize="199,199" path="m12254,6119l12453,6119,12453,5919,12254,5919,12254,6119xe" filled="f" stroked="t" strokeweight=".72pt" strokecolor="#000000">
                <v:path arrowok="t"/>
              </v:shape>
            </v:group>
            <v:group style="position:absolute;left:12252;top:5917;width:204;height:204" coordorigin="12252,5917" coordsize="204,204">
              <v:shape style="position:absolute;left:12252;top:5917;width:204;height:204" coordorigin="12252,5917" coordsize="204,204" path="m12252,5917l12456,6121e" filled="f" stroked="t" strokeweight=".48pt" strokecolor="#000000">
                <v:path arrowok="t"/>
              </v:shape>
            </v:group>
            <v:group style="position:absolute;left:12252;top:5917;width:204;height:204" coordorigin="12252,5917" coordsize="204,204">
              <v:shape style="position:absolute;left:12252;top:5917;width:204;height:204" coordorigin="12252,5917" coordsize="204,204" path="m12456,5917l12252,612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48.580017pt;margin-top:271.130005pt;width:10.68pt;height:35.160pt;mso-position-horizontal-relative:page;mso-position-vertical-relative:page;z-index:-2109" coordorigin="12972,5423" coordsize="214,703">
            <v:group style="position:absolute;left:12979;top:5430;width:199;height:199" coordorigin="12979,5430" coordsize="199,199">
              <v:shape style="position:absolute;left:12979;top:5430;width:199;height:199" coordorigin="12979,5430" coordsize="199,199" path="m12979,5629l13178,5629,13178,5430,12979,5430,12979,5629xe" filled="f" stroked="t" strokeweight=".72pt" strokecolor="#000000">
                <v:path arrowok="t"/>
              </v:shape>
            </v:group>
            <v:group style="position:absolute;left:12976;top:5427;width:204;height:204" coordorigin="12976,5427" coordsize="204,204">
              <v:shape style="position:absolute;left:12976;top:5427;width:204;height:204" coordorigin="12976,5427" coordsize="204,204" path="m12976,5427l13180,5631e" filled="f" stroked="t" strokeweight=".48pt" strokecolor="#000000">
                <v:path arrowok="t"/>
              </v:shape>
            </v:group>
            <v:group style="position:absolute;left:12976;top:5427;width:204;height:204" coordorigin="12976,5427" coordsize="204,204">
              <v:shape style="position:absolute;left:12976;top:5427;width:204;height:204" coordorigin="12976,5427" coordsize="204,204" path="m13180,5427l12976,5631e" filled="f" stroked="t" strokeweight=".48pt" strokecolor="#000000">
                <v:path arrowok="t"/>
              </v:shape>
            </v:group>
            <v:group style="position:absolute;left:12979;top:5675;width:199;height:199" coordorigin="12979,5675" coordsize="199,199">
              <v:shape style="position:absolute;left:12979;top:5675;width:199;height:199" coordorigin="12979,5675" coordsize="199,199" path="m12979,5874l13178,5874,13178,5675,12979,5675,12979,5874xe" filled="f" stroked="t" strokeweight=".72pt" strokecolor="#000000">
                <v:path arrowok="t"/>
              </v:shape>
            </v:group>
            <v:group style="position:absolute;left:12979;top:5919;width:199;height:199" coordorigin="12979,5919" coordsize="199,199">
              <v:shape style="position:absolute;left:12979;top:5919;width:199;height:199" coordorigin="12979,5919" coordsize="199,199" path="m12979,6119l13178,6119,13178,5919,12979,5919,12979,6119xe" filled="f" stroked="t" strokeweight=".72pt" strokecolor="#000000">
                <v:path arrowok="t"/>
              </v:shape>
            </v:group>
            <v:group style="position:absolute;left:12976;top:5917;width:204;height:204" coordorigin="12976,5917" coordsize="204,204">
              <v:shape style="position:absolute;left:12976;top:5917;width:204;height:204" coordorigin="12976,5917" coordsize="204,204" path="m12976,5917l13180,6121e" filled="f" stroked="t" strokeweight=".48pt" strokecolor="#000000">
                <v:path arrowok="t"/>
              </v:shape>
            </v:group>
            <v:group style="position:absolute;left:12976;top:5917;width:204;height:204" coordorigin="12976,5917" coordsize="204,204">
              <v:shape style="position:absolute;left:12976;top:5917;width:204;height:204" coordorigin="12976,5917" coordsize="204,204" path="m13180,5917l12976,612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1.059998pt;margin-top:309.649994pt;width:21.96pt;height:47.9pt;mso-position-horizontal-relative:page;mso-position-vertical-relative:page;z-index:-2108" coordorigin="12021,6193" coordsize="439,958">
            <v:group style="position:absolute;left:12028;top:6200;width:199;height:199" coordorigin="12028,6200" coordsize="199,199">
              <v:shape style="position:absolute;left:12028;top:6200;width:199;height:199" coordorigin="12028,6200" coordsize="199,199" path="m12028,6399l12228,6399,12228,6200,12028,6200,12028,6399xe" filled="f" stroked="t" strokeweight=".72pt" strokecolor="#000000">
                <v:path arrowok="t"/>
              </v:shape>
            </v:group>
            <v:group style="position:absolute;left:12254;top:6457;width:199;height:200" coordorigin="12254,6457" coordsize="199,200">
              <v:shape style="position:absolute;left:12254;top:6457;width:199;height:200" coordorigin="12254,6457" coordsize="199,200" path="m12254,6657l12453,6657,12453,6457,12254,6457,12254,6657xe" filled="f" stroked="t" strokeweight=".72pt" strokecolor="#000000">
                <v:path arrowok="t"/>
              </v:shape>
            </v:group>
            <v:group style="position:absolute;left:12254;top:6700;width:199;height:199" coordorigin="12254,6700" coordsize="199,199">
              <v:shape style="position:absolute;left:12254;top:6700;width:199;height:199" coordorigin="12254,6700" coordsize="199,199" path="m12254,6899l12453,6899,12453,6700,12254,6700,12254,6899xe" filled="f" stroked="t" strokeweight=".72pt" strokecolor="#000000">
                <v:path arrowok="t"/>
              </v:shape>
            </v:group>
            <v:group style="position:absolute;left:12254;top:6945;width:199;height:199" coordorigin="12254,6945" coordsize="199,199">
              <v:shape style="position:absolute;left:12254;top:6945;width:199;height:199" coordorigin="12254,6945" coordsize="199,199" path="m12254,7144l12453,7144,12453,6945,12254,6945,12254,7144xe" filled="f" stroked="t" strokeweight=".72pt" strokecolor="#000000">
                <v:path arrowok="t"/>
              </v:shape>
            </v:group>
            <v:group style="position:absolute;left:12252;top:6942;width:204;height:204" coordorigin="12252,6942" coordsize="204,204">
              <v:shape style="position:absolute;left:12252;top:6942;width:204;height:204" coordorigin="12252,6942" coordsize="204,204" path="m12252,6942l12456,7146e" filled="f" stroked="t" strokeweight=".48pt" strokecolor="#000000">
                <v:path arrowok="t"/>
              </v:shape>
            </v:group>
            <v:group style="position:absolute;left:12252;top:6942;width:204;height:204" coordorigin="12252,6942" coordsize="204,204">
              <v:shape style="position:absolute;left:12252;top:6942;width:204;height:204" coordorigin="12252,6942" coordsize="204,204" path="m12456,6942l12252,714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48.580017pt;margin-top:322.485992pt;width:10.68pt;height:22.824pt;mso-position-horizontal-relative:page;mso-position-vertical-relative:page;z-index:-2107" coordorigin="12972,6450" coordsize="214,456">
            <v:group style="position:absolute;left:12979;top:6457;width:199;height:200" coordorigin="12979,6457" coordsize="199,200">
              <v:shape style="position:absolute;left:12979;top:6457;width:199;height:200" coordorigin="12979,6457" coordsize="199,200" path="m12979,6657l13178,6657,13178,6457,12979,6457,12979,6657xe" filled="f" stroked="t" strokeweight=".72pt" strokecolor="#000000">
                <v:path arrowok="t"/>
              </v:shape>
            </v:group>
            <v:group style="position:absolute;left:12979;top:6700;width:199;height:199" coordorigin="12979,6700" coordsize="199,199">
              <v:shape style="position:absolute;left:12979;top:6700;width:199;height:199" coordorigin="12979,6700" coordsize="199,199" path="m12979,6899l13178,6899,13178,6700,12979,6700,12979,6899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1.419983pt;margin-top:361.390015pt;width:9.960pt;height:9.960pt;mso-position-horizontal-relative:page;mso-position-vertical-relative:page;z-index:-2106" coordorigin="12028,7228" coordsize="199,199">
            <v:shape style="position:absolute;left:12028;top:7228;width:199;height:199" coordorigin="12028,7228" coordsize="199,199" path="m12028,7427l12228,7427,12228,7228,12028,7228,12028,7427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612.340027pt;margin-top:388.390015pt;width:10.68pt;height:35.04pt;mso-position-horizontal-relative:page;mso-position-vertical-relative:page;z-index:-2105" coordorigin="12247,7768" coordsize="214,701">
            <v:group style="position:absolute;left:12254;top:7775;width:199;height:199" coordorigin="12254,7775" coordsize="199,199">
              <v:shape style="position:absolute;left:12254;top:7775;width:199;height:199" coordorigin="12254,7775" coordsize="199,199" path="m12254,7974l12453,7974,12453,7775,12254,7775,12254,7974xe" filled="f" stroked="t" strokeweight=".72pt" strokecolor="#000000">
                <v:path arrowok="t"/>
              </v:shape>
            </v:group>
            <v:group style="position:absolute;left:12254;top:8020;width:199;height:199" coordorigin="12254,8020" coordsize="199,199">
              <v:shape style="position:absolute;left:12254;top:8020;width:199;height:199" coordorigin="12254,8020" coordsize="199,199" path="m12254,8219l12453,8219,12453,8020,12254,8020,12254,8219xe" filled="f" stroked="t" strokeweight=".72pt" strokecolor="#000000">
                <v:path arrowok="t"/>
              </v:shape>
            </v:group>
            <v:group style="position:absolute;left:12254;top:8262;width:199;height:199" coordorigin="12254,8262" coordsize="199,199">
              <v:shape style="position:absolute;left:12254;top:8262;width:199;height:199" coordorigin="12254,8262" coordsize="199,199" path="m12254,8461l12453,8461,12453,8262,12254,8262,12254,8461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48.580017pt;margin-top:388.390015pt;width:10.68pt;height:22.92pt;mso-position-horizontal-relative:page;mso-position-vertical-relative:page;z-index:-2104" coordorigin="12972,7768" coordsize="214,458">
            <v:group style="position:absolute;left:12979;top:7775;width:199;height:199" coordorigin="12979,7775" coordsize="199,199">
              <v:shape style="position:absolute;left:12979;top:7775;width:199;height:199" coordorigin="12979,7775" coordsize="199,199" path="m12979,7974l13178,7974,13178,7775,12979,7775,12979,7974xe" filled="f" stroked="t" strokeweight=".72pt" strokecolor="#000000">
                <v:path arrowok="t"/>
              </v:shape>
            </v:group>
            <v:group style="position:absolute;left:12979;top:8020;width:199;height:199" coordorigin="12979,8020" coordsize="199,199">
              <v:shape style="position:absolute;left:12979;top:8020;width:199;height:199" coordorigin="12979,8020" coordsize="199,199" path="m12979,8219l13178,8219,13178,8020,12979,8020,12979,8219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.470001pt;margin-top:231.479996pt;width:524.090040pt;height:14.33pt;mso-position-horizontal-relative:page;mso-position-vertical-relative:page;z-index:-2103" coordorigin="1429,4630" coordsize="10482,287">
            <v:group style="position:absolute;left:1570;top:4662;width:248;height:247" coordorigin="1570,4662" coordsize="248,247">
              <v:shape style="position:absolute;left:1570;top:4662;width:248;height:247" coordorigin="1570,4662" coordsize="248,247" path="m1570,4909l1817,4909,1817,4662,1570,4662,1570,4909xe" filled="f" stroked="t" strokeweight=".72pt" strokecolor="#000000">
                <v:path arrowok="t"/>
              </v:shape>
            </v:group>
            <v:group style="position:absolute;left:1567;top:4659;width:252;height:252" coordorigin="1567,4659" coordsize="252,252">
              <v:shape style="position:absolute;left:1567;top:4659;width:252;height:252" coordorigin="1567,4659" coordsize="252,252" path="m1567,4659l1820,4911e" filled="f" stroked="t" strokeweight=".48pt" strokecolor="#000000">
                <v:path arrowok="t"/>
              </v:shape>
            </v:group>
            <v:group style="position:absolute;left:1567;top:4659;width:252;height:252" coordorigin="1567,4659" coordsize="252,252">
              <v:shape style="position:absolute;left:1567;top:4659;width:252;height:252" coordorigin="1567,4659" coordsize="252,252" path="m1820,4659l1567,4911e" filled="f" stroked="t" strokeweight=".48pt" strokecolor="#000000">
                <v:path arrowok="t"/>
              </v:shape>
            </v:group>
            <v:group style="position:absolute;left:5187;top:4662;width:247;height:247" coordorigin="5187,4662" coordsize="247,247">
              <v:shape style="position:absolute;left:5187;top:4662;width:247;height:247" coordorigin="5187,4662" coordsize="247,247" path="m5187,4909l5435,4909,5435,4662,5187,4662,5187,4909xe" filled="f" stroked="t" strokeweight=".72pt" strokecolor="#000000">
                <v:path arrowok="t"/>
              </v:shape>
            </v:group>
            <v:group style="position:absolute;left:8608;top:4662;width:247;height:247" coordorigin="8608,4662" coordsize="247,247">
              <v:shape style="position:absolute;left:8608;top:4662;width:247;height:247" coordorigin="8608,4662" coordsize="247,247" path="m8608,4909l8855,4909,8855,4662,8608,4662,8608,4909xe" filled="f" stroked="t" strokeweight=".72pt" strokecolor="#000000">
                <v:path arrowok="t"/>
              </v:shape>
            </v:group>
            <v:group style="position:absolute;left:1435;top:4635;width:10470;height:2" coordorigin="1435,4635" coordsize="10470,2">
              <v:shape style="position:absolute;left:1435;top:4635;width:10470;height:2" coordorigin="1435,4635" coordsize="10470,0" path="m1435,4635l11905,463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P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OGRAM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GOALS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1"/>
          <w:numId w:val="1"/>
        </w:numPr>
        <w:tabs>
          <w:tab w:pos="1220" w:val="left" w:leader="none"/>
        </w:tabs>
        <w:ind w:left="860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ST</w:t>
      </w:r>
      <w:r>
        <w:rPr>
          <w:spacing w:val="-1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–</w:t>
      </w:r>
      <w:r>
        <w:rPr>
          <w:rFonts w:ascii="Calibri" w:hAnsi="Calibri" w:cs="Calibri" w:eastAsia="Calibri"/>
          <w:spacing w:val="-11"/>
          <w:w w:val="100"/>
        </w:rPr>
        <w:t> </w:t>
      </w:r>
      <w:r>
        <w:rPr>
          <w:spacing w:val="0"/>
          <w:w w:val="100"/>
        </w:rPr>
        <w:t>EVALUAT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PRE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OUS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Y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LE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OBJ</w:t>
      </w:r>
      <w:r>
        <w:rPr>
          <w:spacing w:val="3"/>
          <w:w w:val="100"/>
        </w:rPr>
        <w:t>E</w:t>
      </w:r>
      <w:r>
        <w:rPr>
          <w:spacing w:val="0"/>
          <w:w w:val="100"/>
        </w:rPr>
        <w:t>CT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VE</w:t>
      </w:r>
      <w:r>
        <w:rPr>
          <w:spacing w:val="2"/>
          <w:w w:val="100"/>
        </w:rPr>
        <w:t>S</w:t>
      </w:r>
      <w:r>
        <w:rPr>
          <w:spacing w:val="4"/>
          <w:w w:val="100"/>
        </w:rPr>
        <w:t>/</w:t>
      </w:r>
      <w:r>
        <w:rPr>
          <w:spacing w:val="0"/>
          <w:w w:val="100"/>
        </w:rPr>
        <w:t>PROGRAM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GO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S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(</w:t>
      </w:r>
      <w:r>
        <w:rPr>
          <w:spacing w:val="0"/>
          <w:w w:val="100"/>
        </w:rPr>
        <w:t>SET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1"/>
          <w:w w:val="100"/>
        </w:rPr>
        <w:t> </w:t>
      </w:r>
      <w:r>
        <w:rPr>
          <w:spacing w:val="2"/>
          <w:w w:val="100"/>
        </w:rPr>
        <w:t>P</w:t>
      </w:r>
      <w:r>
        <w:rPr>
          <w:spacing w:val="0"/>
          <w:w w:val="100"/>
        </w:rPr>
        <w:t>RE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YEA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ind w:left="1220" w:right="120" w:firstLine="0"/>
        <w:jc w:val="left"/>
        <w:rPr>
          <w:rFonts w:ascii="Calibri" w:hAnsi="Calibri" w:cs="Calibri" w:eastAsia="Calibri"/>
          <w:sz w:val="23"/>
          <w:szCs w:val="23"/>
        </w:rPr>
      </w:pPr>
      <w:r>
        <w:rPr/>
        <w:pict>
          <v:group style="position:absolute;margin-left:601.419983pt;margin-top:71.669693pt;width:9.960pt;height:9.960pt;mso-position-horizontal-relative:page;mso-position-vertical-relative:paragraph;z-index:-2114" coordorigin="12028,1433" coordsize="199,199">
            <v:shape style="position:absolute;left:12028;top:1433;width:199;height:199" coordorigin="12028,1433" coordsize="199,199" path="m12028,1633l12228,1633,12228,1433,12028,1433,12028,1633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612.340027pt;margin-top:98.819695pt;width:10.68pt;height:22.8pt;mso-position-horizontal-relative:page;mso-position-vertical-relative:paragraph;z-index:-2113" coordorigin="12247,1976" coordsize="214,456">
            <v:group style="position:absolute;left:12254;top:1984;width:199;height:199" coordorigin="12254,1984" coordsize="199,199">
              <v:shape style="position:absolute;left:12254;top:1984;width:199;height:199" coordorigin="12254,1984" coordsize="199,199" path="m12254,2183l12453,2183,12453,1984,12254,1984,12254,2183xe" filled="f" stroked="t" strokeweight=".72pt" strokecolor="#000000">
                <v:path arrowok="t"/>
              </v:shape>
            </v:group>
            <v:group style="position:absolute;left:12254;top:2226;width:199;height:199" coordorigin="12254,2226" coordsize="199,199">
              <v:shape style="position:absolute;left:12254;top:2226;width:199;height:199" coordorigin="12254,2226" coordsize="199,199" path="m12254,2425l12453,2425,12453,2226,12254,2226,12254,2425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48.580017pt;margin-top:98.819695pt;width:10.68pt;height:22.8pt;mso-position-horizontal-relative:page;mso-position-vertical-relative:paragraph;z-index:-2112" coordorigin="12972,1976" coordsize="214,456">
            <v:group style="position:absolute;left:12979;top:1984;width:199;height:199" coordorigin="12979,1984" coordsize="199,199">
              <v:shape style="position:absolute;left:12979;top:1984;width:199;height:199" coordorigin="12979,1984" coordsize="199,199" path="m12979,2183l13178,2183,13178,1984,12979,1984,12979,2183xe" filled="f" stroked="t" strokeweight=".72pt" strokecolor="#000000">
                <v:path arrowok="t"/>
              </v:shape>
            </v:group>
            <v:group style="position:absolute;left:12979;top:2226;width:199;height:199" coordorigin="12979,2226" coordsize="199,199">
              <v:shape style="position:absolute;left:12979;top:2226;width:199;height:199" coordorigin="12979,2226" coordsize="199,199" path="m12979,2425l13178,2425,13178,2226,12979,2226,12979,2425x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ist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evious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je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/goa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ciated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sti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tional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Goa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s.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goa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lea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sti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goals.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90" w:hRule="exact"/>
        </w:trPr>
        <w:tc>
          <w:tcPr>
            <w:tcW w:w="3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841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56"/>
                <w:szCs w:val="5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56"/>
                <w:szCs w:val="56"/>
              </w:rPr>
            </w:r>
          </w:p>
        </w:tc>
        <w:tc>
          <w:tcPr>
            <w:tcW w:w="6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8"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32"/>
                <w:szCs w:val="3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ST</w:t>
            </w:r>
            <w:r>
              <w:rPr>
                <w:rFonts w:ascii="Calibri" w:hAnsi="Calibri" w:cs="Calibri" w:eastAsia="Calibri"/>
                <w:b/>
                <w:bCs/>
                <w:spacing w:val="-12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PROGRAM</w:t>
            </w:r>
            <w:r>
              <w:rPr>
                <w:rFonts w:ascii="Calibri" w:hAnsi="Calibri" w:cs="Calibri" w:eastAsia="Calibri"/>
                <w:b/>
                <w:bCs/>
                <w:spacing w:val="-12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32"/>
                <w:szCs w:val="3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OAL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#1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7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94" w:lineRule="exact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.)</w:t>
            </w:r>
          </w:p>
        </w:tc>
      </w:tr>
      <w:tr>
        <w:trPr>
          <w:trHeight w:val="3128" w:hRule="exact"/>
        </w:trPr>
        <w:tc>
          <w:tcPr>
            <w:tcW w:w="10461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Progr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from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ted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):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90" w:lineRule="exact" w:befor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4067" w:val="left" w:leader="none"/>
                <w:tab w:pos="7488" w:val="left" w:leader="none"/>
              </w:tabs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ially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12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ow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rog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oal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sed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nd/or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rogr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74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ovi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-job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lassro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ponds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je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ivit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Heading3"/>
              <w:numPr>
                <w:ilvl w:val="0"/>
                <w:numId w:val="6"/>
              </w:numPr>
              <w:tabs>
                <w:tab w:pos="568" w:val="left" w:leader="none"/>
              </w:tabs>
              <w:spacing w:line="291" w:lineRule="exact"/>
              <w:ind w:left="99" w:right="0" w:firstLine="291"/>
              <w:jc w:val="left"/>
              <w:rPr>
                <w:b w:val="0"/>
                <w:bCs w:val="0"/>
              </w:rPr>
            </w:pPr>
            <w:r>
              <w:rPr>
                <w:spacing w:val="-1"/>
                <w:w w:val="100"/>
              </w:rPr>
              <w:t>M</w:t>
            </w:r>
            <w:r>
              <w:rPr>
                <w:spacing w:val="0"/>
                <w:w w:val="100"/>
              </w:rPr>
              <w:t>is</w:t>
            </w:r>
            <w:r>
              <w:rPr>
                <w:spacing w:val="-2"/>
                <w:w w:val="100"/>
              </w:rPr>
              <w:t>s</w:t>
            </w:r>
            <w:r>
              <w:rPr>
                <w:spacing w:val="0"/>
                <w:w w:val="100"/>
              </w:rPr>
              <w:t>ion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0"/>
                <w:w w:val="100"/>
              </w:rPr>
              <w:t>&amp;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TableParagraph"/>
              <w:spacing w:before="2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1341" w:val="left" w:leader="none"/>
              </w:tabs>
              <w:ind w:left="1341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1.3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1341" w:val="left" w:leader="none"/>
              </w:tabs>
              <w:spacing w:line="242" w:lineRule="exact"/>
              <w:ind w:left="1341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Heading3"/>
              <w:numPr>
                <w:ilvl w:val="0"/>
                <w:numId w:val="6"/>
              </w:numPr>
              <w:tabs>
                <w:tab w:pos="568" w:val="left" w:leader="none"/>
              </w:tabs>
              <w:spacing w:before="1"/>
              <w:ind w:left="99" w:right="614" w:firstLine="291"/>
              <w:jc w:val="left"/>
              <w:rPr>
                <w:b w:val="0"/>
                <w:bCs w:val="0"/>
              </w:rPr>
            </w:pPr>
            <w:r>
              <w:rPr>
                <w:spacing w:val="0"/>
                <w:w w:val="95"/>
              </w:rPr>
              <w:t>St</w:t>
            </w:r>
            <w:r>
              <w:rPr>
                <w:spacing w:val="-2"/>
                <w:w w:val="95"/>
              </w:rPr>
              <w:t>u</w:t>
            </w:r>
            <w:r>
              <w:rPr>
                <w:spacing w:val="0"/>
                <w:w w:val="95"/>
              </w:rPr>
              <w:t>d</w:t>
            </w:r>
            <w:r>
              <w:rPr>
                <w:spacing w:val="-1"/>
                <w:w w:val="95"/>
              </w:rPr>
              <w:t>e</w:t>
            </w:r>
            <w:r>
              <w:rPr>
                <w:spacing w:val="0"/>
                <w:w w:val="95"/>
              </w:rPr>
              <w:t>nt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0"/>
                <w:w w:val="100"/>
              </w:rPr>
              <w:t>nin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0"/>
                <w:w w:val="100"/>
              </w:rPr>
              <w:t>tcom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1341" w:val="left" w:leader="none"/>
              </w:tabs>
              <w:spacing w:line="244" w:lineRule="exact"/>
              <w:ind w:left="1341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1341" w:val="left" w:leader="none"/>
              </w:tabs>
              <w:ind w:left="1341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2.5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1341" w:val="left" w:leader="none"/>
              </w:tabs>
              <w:ind w:left="1341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2.6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Heading3"/>
              <w:numPr>
                <w:ilvl w:val="0"/>
                <w:numId w:val="6"/>
              </w:numPr>
              <w:tabs>
                <w:tab w:pos="568" w:val="left" w:leader="none"/>
              </w:tabs>
              <w:spacing w:line="292" w:lineRule="exact"/>
              <w:ind w:left="568" w:right="0" w:hanging="178"/>
              <w:jc w:val="left"/>
              <w:rPr>
                <w:b w:val="0"/>
                <w:bCs w:val="0"/>
              </w:rPr>
            </w:pPr>
            <w:r>
              <w:rPr>
                <w:spacing w:val="-1"/>
                <w:w w:val="99"/>
              </w:rPr>
              <w:t>R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99"/>
              </w:rPr>
              <w:t>sou</w:t>
            </w:r>
            <w:r>
              <w:rPr>
                <w:spacing w:val="0"/>
                <w:w w:val="100"/>
              </w:rPr>
              <w:t>rces</w:t>
            </w:r>
            <w:r>
              <w:rPr>
                <w:b w:val="0"/>
                <w:bCs w:val="0"/>
                <w:spacing w:val="0"/>
                <w:w w:val="100"/>
              </w:rPr>
            </w:r>
          </w:p>
        </w:tc>
      </w:tr>
      <w:tr>
        <w:trPr>
          <w:trHeight w:val="280" w:hRule="exact"/>
        </w:trPr>
        <w:tc>
          <w:tcPr>
            <w:tcW w:w="39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657" w:hRule="exact"/>
        </w:trPr>
        <w:tc>
          <w:tcPr>
            <w:tcW w:w="12441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1076" w:val="left" w:leader="none"/>
                <w:tab w:pos="11801" w:val="left" w:leader="none"/>
              </w:tabs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rograms.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loy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rs,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rogr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3.1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3.4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11076" w:val="left" w:leader="none"/>
                <w:tab w:pos="12053" w:val="right" w:leader="none"/>
              </w:tabs>
              <w:spacing w:line="279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fit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'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ogy.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6"/>
                <w:sz w:val="20"/>
                <w:szCs w:val="20"/>
              </w:rPr>
              <w:t>3.2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6"/>
                <w:sz w:val="20"/>
                <w:szCs w:val="2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6"/>
                <w:sz w:val="20"/>
                <w:szCs w:val="20"/>
              </w:rPr>
              <w:t>3.5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11329" w:val="right" w:leader="none"/>
              </w:tabs>
              <w:spacing w:line="273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rogram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ully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Foundation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11"/>
                <w:sz w:val="20"/>
                <w:szCs w:val="20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11"/>
                <w:sz w:val="20"/>
                <w:szCs w:val="2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11"/>
                <w:sz w:val="20"/>
                <w:szCs w:val="20"/>
              </w:rPr>
              <w:t>3.3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10851" w:val="left" w:leader="none"/>
              </w:tabs>
              <w:spacing w:line="293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(NA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EF).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eive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pair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2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position w:val="1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position w:val="12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position w:val="12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position w:val="12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2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position w:val="12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2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2"/>
                <w:sz w:val="24"/>
                <w:szCs w:val="24"/>
              </w:rPr>
              <w:t>sh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position w:val="12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2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pStyle w:val="TableParagraph"/>
              <w:tabs>
                <w:tab w:pos="10560" w:val="left" w:leader="none"/>
              </w:tabs>
              <w:spacing w:line="289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goal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2"/>
                <w:sz w:val="24"/>
                <w:szCs w:val="24"/>
              </w:rPr>
              <w:t>&amp;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position w:val="1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2"/>
                <w:sz w:val="24"/>
                <w:szCs w:val="24"/>
              </w:rPr>
              <w:t>Gov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position w:val="12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2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2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position w:val="12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2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2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pStyle w:val="TableParagraph"/>
              <w:tabs>
                <w:tab w:pos="724" w:val="left" w:leader="none"/>
              </w:tabs>
              <w:spacing w:line="126" w:lineRule="exact"/>
              <w:ind w:right="375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0"/>
                <w:szCs w:val="20"/>
              </w:rPr>
              <w:t>4.4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1076" w:val="left" w:leader="none"/>
                <w:tab w:pos="12053" w:val="right" w:leader="none"/>
              </w:tabs>
              <w:spacing w:line="269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TEF)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achi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goals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-8"/>
                <w:sz w:val="20"/>
                <w:szCs w:val="20"/>
              </w:rPr>
              <w:t>4.2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-8"/>
                <w:sz w:val="20"/>
                <w:szCs w:val="2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-8"/>
                <w:sz w:val="20"/>
                <w:szCs w:val="20"/>
              </w:rPr>
              <w:t>4.5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11329" w:val="right" w:leader="none"/>
              </w:tabs>
              <w:spacing w:line="258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nol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>4.3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spacing w:after="0" w:line="258" w:lineRule="exact"/>
        <w:jc w:val="left"/>
        <w:rPr>
          <w:rFonts w:ascii="Calibri" w:hAnsi="Calibri" w:cs="Calibri" w:eastAsia="Calibri"/>
          <w:sz w:val="20"/>
          <w:szCs w:val="20"/>
        </w:rPr>
        <w:sectPr>
          <w:pgSz w:w="15840" w:h="12240" w:orient="landscape"/>
          <w:pgMar w:header="0" w:footer="926" w:top="980" w:bottom="1120" w:left="580" w:right="580"/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5840" w:h="12240" w:orient="landscape"/>
          <w:pgMar w:header="0" w:footer="926" w:top="1120" w:bottom="1120" w:left="580" w:right="580"/>
        </w:sectPr>
      </w:pPr>
    </w:p>
    <w:p>
      <w:pPr>
        <w:tabs>
          <w:tab w:pos="3677" w:val="left" w:leader="none"/>
        </w:tabs>
        <w:spacing w:before="98"/>
        <w:ind w:left="0" w:right="712" w:firstLine="0"/>
        <w:jc w:val="center"/>
        <w:rPr>
          <w:rFonts w:ascii="Calibri" w:hAnsi="Calibri" w:cs="Calibri" w:eastAsia="Calibri"/>
          <w:sz w:val="32"/>
          <w:szCs w:val="32"/>
        </w:rPr>
      </w:pPr>
      <w:r>
        <w:rPr/>
        <w:pict>
          <v:group style="position:absolute;margin-left:71.469994pt;margin-top:75.809998pt;width:623.599990pt;height:292.23pt;mso-position-horizontal-relative:page;mso-position-vertical-relative:page;z-index:-2102" coordorigin="1429,1516" coordsize="12472,5845">
            <v:group style="position:absolute;left:1435;top:1522;width:12451;height:2" coordorigin="1435,1522" coordsize="12451,2">
              <v:shape style="position:absolute;left:1435;top:1522;width:12451;height:2" coordorigin="1435,1522" coordsize="12451,0" path="m1435,1522l13886,1522e" filled="f" stroked="t" strokeweight=".580pt" strokecolor="#000000">
                <v:path arrowok="t"/>
              </v:shape>
            </v:group>
            <v:group style="position:absolute;left:1440;top:1527;width:2;height:5823" coordorigin="1440,1527" coordsize="2,5823">
              <v:shape style="position:absolute;left:1440;top:1527;width:2;height:5823" coordorigin="1440,1527" coordsize="0,5823" path="m1440,1527l1440,7350e" filled="f" stroked="t" strokeweight=".580pt" strokecolor="#000000">
                <v:path arrowok="t"/>
              </v:shape>
            </v:group>
            <v:group style="position:absolute;left:3420;top:1527;width:2;height:782" coordorigin="3420,1527" coordsize="2,782">
              <v:shape style="position:absolute;left:3420;top:1527;width:2;height:782" coordorigin="3420,1527" coordsize="0,782" path="m3420,1527l3420,2309e" filled="f" stroked="t" strokeweight=".58001pt" strokecolor="#000000">
                <v:path arrowok="t"/>
              </v:shape>
            </v:group>
            <v:group style="position:absolute;left:11905;top:1527;width:2;height:5823" coordorigin="11905,1527" coordsize="2,5823">
              <v:shape style="position:absolute;left:11905;top:1527;width:2;height:5823" coordorigin="11905,1527" coordsize="0,5823" path="m11905,1527l11905,7350e" filled="f" stroked="t" strokeweight="1.059980pt" strokecolor="#000000">
                <v:path arrowok="t"/>
              </v:shape>
            </v:group>
            <v:group style="position:absolute;left:13886;top:1527;width:2;height:5823" coordorigin="13886,1527" coordsize="2,5823">
              <v:shape style="position:absolute;left:13886;top:1527;width:2;height:5823" coordorigin="13886,1527" coordsize="0,5823" path="m13886,1527l13886,7350e" filled="f" stroked="t" strokeweight="1.059980pt" strokecolor="#000000">
                <v:path arrowok="t"/>
              </v:shape>
            </v:group>
            <v:group style="position:absolute;left:12040;top:2376;width:199;height:199" coordorigin="12040,2376" coordsize="199,199">
              <v:shape style="position:absolute;left:12040;top:2376;width:199;height:199" coordorigin="12040,2376" coordsize="199,199" path="m12040,2576l12240,2576,12240,2376,12040,2376,12040,2576xe" filled="f" stroked="t" strokeweight=".72pt" strokecolor="#000000">
                <v:path arrowok="t"/>
              </v:shape>
            </v:group>
            <v:group style="position:absolute;left:12266;top:2924;width:199;height:199" coordorigin="12266,2924" coordsize="199,199">
              <v:shape style="position:absolute;left:12266;top:2924;width:199;height:199" coordorigin="12266,2924" coordsize="199,199" path="m12266,3123l12465,3123,12465,2924,12266,2924,12266,3123xe" filled="f" stroked="t" strokeweight=".72pt" strokecolor="#000000">
                <v:path arrowok="t"/>
              </v:shape>
            </v:group>
            <v:group style="position:absolute;left:12991;top:2924;width:199;height:199" coordorigin="12991,2924" coordsize="199,199">
              <v:shape style="position:absolute;left:12991;top:2924;width:199;height:199" coordorigin="12991,2924" coordsize="199,199" path="m12991,3123l13190,3123,13190,2924,12991,2924,12991,3123xe" filled="f" stroked="t" strokeweight=".72pt" strokecolor="#000000">
                <v:path arrowok="t"/>
              </v:shape>
            </v:group>
            <v:group style="position:absolute;left:12266;top:3168;width:199;height:199" coordorigin="12266,3168" coordsize="199,199">
              <v:shape style="position:absolute;left:12266;top:3168;width:199;height:199" coordorigin="12266,3168" coordsize="199,199" path="m12266,3368l12465,3368,12465,3168,12266,3168,12266,3368xe" filled="f" stroked="t" strokeweight=".72pt" strokecolor="#000000">
                <v:path arrowok="t"/>
              </v:shape>
            </v:group>
            <v:group style="position:absolute;left:12991;top:3168;width:199;height:199" coordorigin="12991,3168" coordsize="199,199">
              <v:shape style="position:absolute;left:12991;top:3168;width:199;height:199" coordorigin="12991,3168" coordsize="199,199" path="m12991,3368l13190,3368,13190,3168,12991,3168,12991,3368xe" filled="f" stroked="t" strokeweight=".72pt" strokecolor="#000000">
                <v:path arrowok="t"/>
              </v:shape>
            </v:group>
            <v:group style="position:absolute;left:12040;top:3449;width:199;height:199" coordorigin="12040,3449" coordsize="199,199">
              <v:shape style="position:absolute;left:12040;top:3449;width:199;height:199" coordorigin="12040,3449" coordsize="199,199" path="m12040,3648l12240,3648,12240,3449,12040,3449,12040,3648xe" filled="f" stroked="t" strokeweight=".72pt" strokecolor="#000000">
                <v:path arrowok="t"/>
              </v:shape>
            </v:group>
            <v:group style="position:absolute;left:12038;top:3447;width:204;height:204" coordorigin="12038,3447" coordsize="204,204">
              <v:shape style="position:absolute;left:12038;top:3447;width:204;height:204" coordorigin="12038,3447" coordsize="204,204" path="m12038,3447l12242,3651e" filled="f" stroked="t" strokeweight=".48pt" strokecolor="#000000">
                <v:path arrowok="t"/>
              </v:shape>
            </v:group>
            <v:group style="position:absolute;left:12038;top:3447;width:204;height:204" coordorigin="12038,3447" coordsize="204,204">
              <v:shape style="position:absolute;left:12038;top:3447;width:204;height:204" coordorigin="12038,3447" coordsize="204,204" path="m12242,3447l12038,3651e" filled="f" stroked="t" strokeweight=".48pt" strokecolor="#000000">
                <v:path arrowok="t"/>
              </v:shape>
            </v:group>
            <v:group style="position:absolute;left:12266;top:4292;width:199;height:199" coordorigin="12266,4292" coordsize="199,199">
              <v:shape style="position:absolute;left:12266;top:4292;width:199;height:199" coordorigin="12266,4292" coordsize="199,199" path="m12266,4491l12465,4491,12465,4292,12266,4292,12266,4491xe" filled="f" stroked="t" strokeweight=".72pt" strokecolor="#000000">
                <v:path arrowok="t"/>
              </v:shape>
            </v:group>
            <v:group style="position:absolute;left:12264;top:4290;width:204;height:204" coordorigin="12264,4290" coordsize="204,204">
              <v:shape style="position:absolute;left:12264;top:4290;width:204;height:204" coordorigin="12264,4290" coordsize="204,204" path="m12264,4290l12468,4494e" filled="f" stroked="t" strokeweight=".48pt" strokecolor="#000000">
                <v:path arrowok="t"/>
              </v:shape>
            </v:group>
            <v:group style="position:absolute;left:12264;top:4290;width:204;height:204" coordorigin="12264,4290" coordsize="204,204">
              <v:shape style="position:absolute;left:12264;top:4290;width:204;height:204" coordorigin="12264,4290" coordsize="204,204" path="m12468,4290l12264,4494e" filled="f" stroked="t" strokeweight=".48pt" strokecolor="#000000">
                <v:path arrowok="t"/>
              </v:shape>
            </v:group>
            <v:group style="position:absolute;left:12988;top:4290;width:204;height:204" coordorigin="12988,4290" coordsize="204,204">
              <v:shape style="position:absolute;left:12988;top:4290;width:204;height:204" coordorigin="12988,4290" coordsize="204,204" path="m12988,4290l13192,4494e" filled="f" stroked="t" strokeweight=".48pt" strokecolor="#000000">
                <v:path arrowok="t"/>
              </v:shape>
            </v:group>
            <v:group style="position:absolute;left:12988;top:4290;width:204;height:204" coordorigin="12988,4290" coordsize="204,204">
              <v:shape style="position:absolute;left:12988;top:4290;width:204;height:204" coordorigin="12988,4290" coordsize="204,204" path="m13192,4290l12988,4494e" filled="f" stroked="t" strokeweight=".48pt" strokecolor="#000000">
                <v:path arrowok="t"/>
              </v:shape>
            </v:group>
            <v:group style="position:absolute;left:12266;top:4535;width:199;height:199" coordorigin="12266,4535" coordsize="199,199">
              <v:shape style="position:absolute;left:12266;top:4535;width:199;height:199" coordorigin="12266,4535" coordsize="199,199" path="m12266,4734l12465,4734,12465,4535,12266,4535,12266,4734xe" filled="f" stroked="t" strokeweight=".72pt" strokecolor="#000000">
                <v:path arrowok="t"/>
              </v:shape>
            </v:group>
            <v:group style="position:absolute;left:12264;top:4532;width:204;height:204" coordorigin="12264,4532" coordsize="204,204">
              <v:shape style="position:absolute;left:12264;top:4532;width:204;height:204" coordorigin="12264,4532" coordsize="204,204" path="m12264,4532l12468,4736e" filled="f" stroked="t" strokeweight=".48pt" strokecolor="#000000">
                <v:path arrowok="t"/>
              </v:shape>
            </v:group>
            <v:group style="position:absolute;left:12264;top:4532;width:204;height:204" coordorigin="12264,4532" coordsize="204,204">
              <v:shape style="position:absolute;left:12264;top:4532;width:204;height:204" coordorigin="12264,4532" coordsize="204,204" path="m12468,4532l12264,4736e" filled="f" stroked="t" strokeweight=".48pt" strokecolor="#000000">
                <v:path arrowok="t"/>
              </v:shape>
            </v:group>
            <v:group style="position:absolute;left:12266;top:4779;width:199;height:199" coordorigin="12266,4779" coordsize="199,199">
              <v:shape style="position:absolute;left:12266;top:4779;width:199;height:199" coordorigin="12266,4779" coordsize="199,199" path="m12266,4979l12465,4979,12465,4779,12266,4779,12266,4979xe" filled="f" stroked="t" strokeweight=".72pt" strokecolor="#000000">
                <v:path arrowok="t"/>
              </v:shape>
            </v:group>
            <v:group style="position:absolute;left:12264;top:4777;width:204;height:204" coordorigin="12264,4777" coordsize="204,204">
              <v:shape style="position:absolute;left:12264;top:4777;width:204;height:204" coordorigin="12264,4777" coordsize="204,204" path="m12264,4777l12468,4981e" filled="f" stroked="t" strokeweight=".48pt" strokecolor="#000000">
                <v:path arrowok="t"/>
              </v:shape>
            </v:group>
            <v:group style="position:absolute;left:12264;top:4777;width:204;height:204" coordorigin="12264,4777" coordsize="204,204">
              <v:shape style="position:absolute;left:12264;top:4777;width:204;height:204" coordorigin="12264,4777" coordsize="204,204" path="m12468,4777l12264,4981e" filled="f" stroked="t" strokeweight=".48pt" strokecolor="#000000">
                <v:path arrowok="t"/>
              </v:shape>
            </v:group>
            <v:group style="position:absolute;left:12988;top:4777;width:204;height:204" coordorigin="12988,4777" coordsize="204,204">
              <v:shape style="position:absolute;left:12988;top:4777;width:204;height:204" coordorigin="12988,4777" coordsize="204,204" path="m12988,4777l13192,4981e" filled="f" stroked="t" strokeweight=".48pt" strokecolor="#000000">
                <v:path arrowok="t"/>
              </v:shape>
            </v:group>
            <v:group style="position:absolute;left:12988;top:4777;width:204;height:204" coordorigin="12988,4777" coordsize="204,204">
              <v:shape style="position:absolute;left:12988;top:4777;width:204;height:204" coordorigin="12988,4777" coordsize="204,204" path="m13192,4777l12988,4981e" filled="f" stroked="t" strokeweight=".48pt" strokecolor="#000000">
                <v:path arrowok="t"/>
              </v:shape>
            </v:group>
            <v:group style="position:absolute;left:12040;top:5063;width:199;height:199" coordorigin="12040,5063" coordsize="199,199">
              <v:shape style="position:absolute;left:12040;top:5063;width:199;height:199" coordorigin="12040,5063" coordsize="199,199" path="m12040,5262l12240,5262,12240,5063,12040,5063,12040,5262xe" filled="f" stroked="t" strokeweight=".72pt" strokecolor="#000000">
                <v:path arrowok="t"/>
              </v:shape>
            </v:group>
            <v:group style="position:absolute;left:12266;top:5317;width:199;height:199" coordorigin="12266,5317" coordsize="199,199">
              <v:shape style="position:absolute;left:12266;top:5317;width:199;height:199" coordorigin="12266,5317" coordsize="199,199" path="m12266,5516l12465,5516,12465,5317,12266,5317,12266,5516xe" filled="f" stroked="t" strokeweight=".72pt" strokecolor="#000000">
                <v:path arrowok="t"/>
              </v:shape>
            </v:group>
            <v:group style="position:absolute;left:12266;top:5562;width:199;height:199" coordorigin="12266,5562" coordsize="199,199">
              <v:shape style="position:absolute;left:12266;top:5562;width:199;height:199" coordorigin="12266,5562" coordsize="199,199" path="m12266,5761l12465,5761,12465,5562,12266,5562,12266,5761xe" filled="f" stroked="t" strokeweight=".72pt" strokecolor="#000000">
                <v:path arrowok="t"/>
              </v:shape>
            </v:group>
            <v:group style="position:absolute;left:12266;top:5804;width:199;height:199" coordorigin="12266,5804" coordsize="199,199">
              <v:shape style="position:absolute;left:12266;top:5804;width:199;height:199" coordorigin="12266,5804" coordsize="199,199" path="m12266,6003l12465,6003,12465,5804,12266,5804,12266,6003xe" filled="f" stroked="t" strokeweight=".72pt" strokecolor="#000000">
                <v:path arrowok="t"/>
              </v:shape>
            </v:group>
            <v:group style="position:absolute;left:12264;top:5802;width:204;height:204" coordorigin="12264,5802" coordsize="204,204">
              <v:shape style="position:absolute;left:12264;top:5802;width:204;height:204" coordorigin="12264,5802" coordsize="204,204" path="m12264,5802l12468,6006e" filled="f" stroked="t" strokeweight=".48pt" strokecolor="#000000">
                <v:path arrowok="t"/>
              </v:shape>
            </v:group>
            <v:group style="position:absolute;left:12264;top:5802;width:204;height:204" coordorigin="12264,5802" coordsize="204,204">
              <v:shape style="position:absolute;left:12264;top:5802;width:204;height:204" coordorigin="12264,5802" coordsize="204,204" path="m12468,5802l12264,6006e" filled="f" stroked="t" strokeweight=".48pt" strokecolor="#000000">
                <v:path arrowok="t"/>
              </v:shape>
            </v:group>
            <v:group style="position:absolute;left:12040;top:6087;width:199;height:199" coordorigin="12040,6087" coordsize="199,199">
              <v:shape style="position:absolute;left:12040;top:6087;width:199;height:199" coordorigin="12040,6087" coordsize="199,199" path="m12040,6287l12240,6287,12240,6087,12040,6087,12040,6287xe" filled="f" stroked="t" strokeweight=".72pt" strokecolor="#000000">
                <v:path arrowok="t"/>
              </v:shape>
            </v:group>
            <v:group style="position:absolute;left:12266;top:6635;width:199;height:200" coordorigin="12266,6635" coordsize="199,200">
              <v:shape style="position:absolute;left:12266;top:6635;width:199;height:200" coordorigin="12266,6635" coordsize="199,200" path="m12266,6834l12465,6834,12465,6635,12266,6635,12266,6834xe" filled="f" stroked="t" strokeweight=".72pt" strokecolor="#000000">
                <v:path arrowok="t"/>
              </v:shape>
            </v:group>
            <v:group style="position:absolute;left:12266;top:6880;width:199;height:199" coordorigin="12266,6880" coordsize="199,199">
              <v:shape style="position:absolute;left:12266;top:6880;width:199;height:199" coordorigin="12266,6880" coordsize="199,199" path="m12266,7079l12465,7079,12465,6880,12266,6880,12266,7079xe" filled="f" stroked="t" strokeweight=".72pt" strokecolor="#000000">
                <v:path arrowok="t"/>
              </v:shape>
            </v:group>
            <v:group style="position:absolute;left:12266;top:7125;width:199;height:199" coordorigin="12266,7125" coordsize="199,199">
              <v:shape style="position:absolute;left:12266;top:7125;width:199;height:199" coordorigin="12266,7125" coordsize="199,199" path="m12266,7324l12465,7324,12465,7125,12266,7125,12266,7324xe" filled="f" stroked="t" strokeweight=".72pt" strokecolor="#000000">
                <v:path arrowok="t"/>
              </v:shape>
            </v:group>
            <v:group style="position:absolute;left:1435;top:2314;width:12460;height:2" coordorigin="1435,2314" coordsize="12460,2">
              <v:shape style="position:absolute;left:1435;top:2314;width:12460;height:2" coordorigin="1435,2314" coordsize="12460,0" path="m1435,2314l13896,2314e" filled="f" stroked="t" strokeweight=".580pt" strokecolor="#000000">
                <v:path arrowok="t"/>
              </v:shape>
            </v:group>
            <v:group style="position:absolute;left:1570;top:3521;width:248;height:247" coordorigin="1570,3521" coordsize="248,247">
              <v:shape style="position:absolute;left:1570;top:3521;width:248;height:247" coordorigin="1570,3521" coordsize="248,247" path="m1570,3768l1817,3768,1817,3521,1570,3521,1570,3768xe" filled="f" stroked="t" strokeweight=".72pt" strokecolor="#000000">
                <v:path arrowok="t"/>
              </v:shape>
            </v:group>
            <v:group style="position:absolute;left:5199;top:3521;width:247;height:247" coordorigin="5199,3521" coordsize="247,247">
              <v:shape style="position:absolute;left:5199;top:3521;width:247;height:247" coordorigin="5199,3521" coordsize="247,247" path="m5199,3768l5447,3768,5447,3521,5199,3521,5199,3768xe" filled="f" stroked="t" strokeweight=".72pt" strokecolor="#000000">
                <v:path arrowok="t"/>
              </v:shape>
            </v:group>
            <v:group style="position:absolute;left:5197;top:3519;width:252;height:252" coordorigin="5197,3519" coordsize="252,252">
              <v:shape style="position:absolute;left:5197;top:3519;width:252;height:252" coordorigin="5197,3519" coordsize="252,252" path="m5197,3519l5449,3771e" filled="f" stroked="t" strokeweight=".48pt" strokecolor="#000000">
                <v:path arrowok="t"/>
              </v:shape>
            </v:group>
            <v:group style="position:absolute;left:5197;top:3519;width:252;height:252" coordorigin="5197,3519" coordsize="252,252">
              <v:shape style="position:absolute;left:5197;top:3519;width:252;height:252" coordorigin="5197,3519" coordsize="252,252" path="m5449,3519l5197,3771e" filled="f" stroked="t" strokeweight=".48pt" strokecolor="#000000">
                <v:path arrowok="t"/>
              </v:shape>
            </v:group>
            <v:group style="position:absolute;left:8620;top:3521;width:247;height:247" coordorigin="8620,3521" coordsize="247,247">
              <v:shape style="position:absolute;left:8620;top:3521;width:247;height:247" coordorigin="8620,3521" coordsize="247,247" path="m8620,3768l8867,3768,8867,3521,8620,3521,8620,3768xe" filled="f" stroked="t" strokeweight=".72pt" strokecolor="#000000">
                <v:path arrowok="t"/>
              </v:shape>
            </v:group>
            <v:group style="position:absolute;left:1435;top:3495;width:10480;height:2" coordorigin="1435,3495" coordsize="10480,2">
              <v:shape style="position:absolute;left:1435;top:3495;width:10480;height:2" coordorigin="1435,3495" coordsize="10480,0" path="m1435,3495l11915,3495e" filled="f" stroked="t" strokeweight=".58001pt" strokecolor="#000000">
                <v:path arrowok="t"/>
              </v:shape>
            </v:group>
            <v:group style="position:absolute;left:13886;top:3490;width:10;height:10" coordorigin="13886,3490" coordsize="10,10">
              <v:shape style="position:absolute;left:13886;top:3490;width:10;height:10" coordorigin="13886,3490" coordsize="10,10" path="m13886,3495l13896,3495e" filled="f" stroked="t" strokeweight=".58001pt" strokecolor="#000000">
                <v:path arrowok="t"/>
              </v:shape>
            </v:group>
            <v:group style="position:absolute;left:11905;top:4086;width:10;height:10" coordorigin="11905,4086" coordsize="10,10">
              <v:shape style="position:absolute;left:11905;top:4086;width:10;height:10" coordorigin="11905,4086" coordsize="10,10" path="m11905,4091l11915,4091e" filled="f" stroked="t" strokeweight=".58001pt" strokecolor="#000000">
                <v:path arrowok="t"/>
              </v:shape>
            </v:group>
            <v:group style="position:absolute;left:13886;top:4086;width:10;height:10" coordorigin="13886,4086" coordsize="10,10">
              <v:shape style="position:absolute;left:13886;top:4086;width:10;height:10" coordorigin="13886,4086" coordsize="10,10" path="m13886,4091l13896,4091e" filled="f" stroked="t" strokeweight=".58001pt" strokecolor="#000000">
                <v:path arrowok="t"/>
              </v:shape>
            </v:group>
            <v:group style="position:absolute;left:1435;top:7355;width:12460;height:2" coordorigin="1435,7355" coordsize="12460,2">
              <v:shape style="position:absolute;left:1435;top:7355;width:12460;height:2" coordorigin="1435,7355" coordsize="12460,0" path="m1435,7355l13896,7355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  <w:position w:val="-7"/>
          <w:sz w:val="56"/>
          <w:szCs w:val="56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position w:val="-7"/>
          <w:sz w:val="56"/>
          <w:szCs w:val="5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32"/>
          <w:szCs w:val="3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position w:val="0"/>
          <w:sz w:val="32"/>
          <w:szCs w:val="3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32"/>
          <w:szCs w:val="32"/>
        </w:rPr>
        <w:t>ST</w:t>
      </w:r>
      <w:r>
        <w:rPr>
          <w:rFonts w:ascii="Calibri" w:hAnsi="Calibri" w:cs="Calibri" w:eastAsia="Calibri"/>
          <w:b/>
          <w:bCs/>
          <w:spacing w:val="-12"/>
          <w:w w:val="100"/>
          <w:position w:val="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32"/>
          <w:szCs w:val="32"/>
        </w:rPr>
        <w:t>PROGRAM</w:t>
      </w:r>
      <w:r>
        <w:rPr>
          <w:rFonts w:ascii="Calibri" w:hAnsi="Calibri" w:cs="Calibri" w:eastAsia="Calibri"/>
          <w:b/>
          <w:bCs/>
          <w:spacing w:val="-12"/>
          <w:w w:val="100"/>
          <w:position w:val="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position w:val="0"/>
          <w:sz w:val="32"/>
          <w:szCs w:val="3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32"/>
          <w:szCs w:val="32"/>
        </w:rPr>
        <w:t>OAL</w:t>
      </w:r>
      <w:r>
        <w:rPr>
          <w:rFonts w:ascii="Calibri" w:hAnsi="Calibri" w:cs="Calibri" w:eastAsia="Calibri"/>
          <w:b/>
          <w:bCs/>
          <w:spacing w:val="-11"/>
          <w:w w:val="100"/>
          <w:position w:val="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3"/>
          <w:w w:val="100"/>
          <w:position w:val="0"/>
          <w:sz w:val="32"/>
          <w:szCs w:val="32"/>
        </w:rPr>
        <w:t>#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32"/>
          <w:szCs w:val="3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32"/>
          <w:szCs w:val="32"/>
        </w:rPr>
      </w:r>
    </w:p>
    <w:p>
      <w:pPr>
        <w:spacing w:before="62"/>
        <w:ind w:left="968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Progr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nd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qu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from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co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ted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2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1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3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2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14</w:t>
      </w:r>
      <w:r>
        <w:rPr>
          <w:rFonts w:ascii="Calibri" w:hAnsi="Calibri" w:cs="Calibri" w:eastAsia="Calibri"/>
          <w:b/>
          <w:bCs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(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ion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):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629" w:val="left" w:leader="none"/>
          <w:tab w:pos="7049" w:val="left" w:leader="none"/>
        </w:tabs>
        <w:ind w:left="0" w:right="689"/>
        <w:jc w:val="center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ially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968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sc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ib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ow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is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>rog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oal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sed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nd/or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>rogr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ff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0</w:t>
      </w:r>
      <w:r>
        <w:rPr>
          <w:spacing w:val="0"/>
          <w:w w:val="100"/>
        </w:rPr>
        <w:t>1</w:t>
      </w:r>
      <w:r>
        <w:rPr>
          <w:spacing w:val="6"/>
          <w:w w:val="100"/>
        </w:rPr>
        <w:t>4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5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968" w:right="168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urricu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um.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velopi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achi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veme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urricul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mend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ogy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omoti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ech</w:t>
      </w:r>
      <w:r>
        <w:rPr>
          <w:b w:val="0"/>
          <w:bCs w:val="0"/>
          <w:spacing w:val="0"/>
          <w:w w:val="100"/>
        </w:rPr>
        <w:t>nol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leavin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jori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loyme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s</w:t>
      </w:r>
    </w:p>
    <w:p>
      <w:pPr>
        <w:pStyle w:val="Heading3"/>
        <w:spacing w:before="51"/>
        <w:ind w:left="323" w:right="1621" w:firstLine="0"/>
        <w:jc w:val="center"/>
        <w:rPr>
          <w:b w:val="0"/>
          <w:bCs w:val="0"/>
        </w:rPr>
      </w:pPr>
      <w:r>
        <w:rPr>
          <w:spacing w:val="0"/>
          <w:w w:val="95"/>
        </w:rPr>
        <w:br w:type="column"/>
      </w:r>
      <w:r>
        <w:rPr>
          <w:spacing w:val="0"/>
          <w:w w:val="95"/>
        </w:rPr>
        <w:t>INST</w:t>
      </w:r>
      <w:r>
        <w:rPr>
          <w:spacing w:val="-2"/>
          <w:w w:val="95"/>
        </w:rPr>
        <w:t>I</w:t>
      </w:r>
      <w:r>
        <w:rPr>
          <w:spacing w:val="0"/>
          <w:w w:val="95"/>
        </w:rPr>
        <w:t>T</w:t>
      </w:r>
      <w:r>
        <w:rPr>
          <w:spacing w:val="0"/>
          <w:w w:val="95"/>
        </w:rPr>
        <w:t>UT</w:t>
      </w:r>
      <w:r>
        <w:rPr>
          <w:spacing w:val="0"/>
          <w:w w:val="95"/>
        </w:rPr>
        <w:t>I</w:t>
      </w:r>
      <w:r>
        <w:rPr>
          <w:spacing w:val="-2"/>
          <w:w w:val="95"/>
        </w:rPr>
        <w:t>O</w:t>
      </w:r>
      <w:r>
        <w:rPr>
          <w:spacing w:val="0"/>
          <w:w w:val="95"/>
        </w:rPr>
        <w:t>N</w:t>
      </w:r>
      <w:r>
        <w:rPr>
          <w:spacing w:val="0"/>
          <w:w w:val="95"/>
        </w:rPr>
        <w:t>A</w:t>
      </w:r>
      <w:r>
        <w:rPr>
          <w:spacing w:val="0"/>
          <w:w w:val="95"/>
        </w:rPr>
        <w:t>L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GO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95" w:lineRule="exact"/>
        <w:ind w:left="24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.)</w:t>
      </w:r>
    </w:p>
    <w:p>
      <w:pPr>
        <w:pStyle w:val="Heading3"/>
        <w:numPr>
          <w:ilvl w:val="0"/>
          <w:numId w:val="7"/>
        </w:numPr>
        <w:tabs>
          <w:tab w:pos="674" w:val="left" w:leader="none"/>
        </w:tabs>
        <w:spacing w:before="11"/>
        <w:ind w:left="206" w:right="1772" w:firstLine="290"/>
        <w:jc w:val="left"/>
        <w:rPr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0"/>
          <w:w w:val="100"/>
        </w:rPr>
        <w:t>is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ion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7"/>
        </w:numPr>
        <w:tabs>
          <w:tab w:pos="724" w:val="left" w:leader="none"/>
          <w:tab w:pos="1447" w:val="left" w:leader="none"/>
        </w:tabs>
        <w:spacing w:line="244" w:lineRule="exact"/>
        <w:ind w:left="1447" w:right="1025" w:hanging="725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1.3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7"/>
        </w:numPr>
        <w:tabs>
          <w:tab w:pos="724" w:val="left" w:leader="none"/>
          <w:tab w:pos="1447" w:val="left" w:leader="none"/>
        </w:tabs>
        <w:ind w:left="1447" w:right="1025" w:hanging="725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1.4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pStyle w:val="Heading3"/>
        <w:numPr>
          <w:ilvl w:val="0"/>
          <w:numId w:val="7"/>
        </w:numPr>
        <w:tabs>
          <w:tab w:pos="674" w:val="left" w:leader="none"/>
        </w:tabs>
        <w:spacing w:line="292" w:lineRule="exact"/>
        <w:ind w:left="674" w:right="0" w:hanging="178"/>
        <w:jc w:val="left"/>
        <w:rPr>
          <w:b w:val="0"/>
          <w:bCs w:val="0"/>
        </w:rPr>
      </w:pPr>
      <w:r>
        <w:rPr>
          <w:spacing w:val="0"/>
          <w:w w:val="100"/>
        </w:rPr>
        <w:t>St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2"/>
        <w:ind w:left="206" w:right="1395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position:absolute;margin-left:624.73999pt;margin-top:30.39579pt;width:52.850489pt;height:36.6pt;mso-position-horizontal-relative:page;mso-position-vertical-relative:paragraph;z-index:-210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42" w:hRule="exact"/>
                    </w:trPr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2.1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62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2.4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2.2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right="-160"/>
                          <w:jc w:val="righ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2.5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2.3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right="-160"/>
                          <w:jc w:val="righ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2.6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nin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tcom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674" w:val="left" w:leader="none"/>
        </w:tabs>
        <w:ind w:left="674" w:right="0" w:hanging="178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position:absolute;margin-left:624.73999pt;margin-top:15.625788pt;width:52.850489pt;height:38.04pt;mso-position-horizontal-relative:page;mso-position-vertical-relative:paragraph;z-index:-210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52" w:hRule="exact"/>
                    </w:trPr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3.1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62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3.4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3.2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-160"/>
                          <w:jc w:val="righ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3.5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3.3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sou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rces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674" w:val="left" w:leader="none"/>
        </w:tabs>
        <w:ind w:left="674" w:right="1190" w:hanging="178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sh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ind w:left="20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position:absolute;margin-left:624.73999pt;margin-top:15.621782pt;width:70.08998pt;height:36.89401pt;mso-position-horizontal-relative:page;mso-position-vertical-relative:paragraph;z-index:-209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52" w:hRule="exact"/>
                    </w:trPr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4.1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62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4.4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4.2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261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4.5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4.3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&amp;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Gov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5840" w:h="12240" w:orient="landscape"/>
          <w:pgMar w:top="1100" w:bottom="1120" w:left="580" w:right="580"/>
          <w:cols w:num="2" w:equalWidth="0">
            <w:col w:w="11193" w:space="40"/>
            <w:col w:w="3447"/>
          </w:cols>
        </w:sectPr>
      </w:pP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tabs>
          <w:tab w:pos="3677" w:val="left" w:leader="none"/>
        </w:tabs>
        <w:ind w:left="0" w:right="712" w:firstLine="0"/>
        <w:jc w:val="center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 w:cs="Calibri" w:eastAsia="Calibri"/>
          <w:b/>
          <w:bCs/>
          <w:spacing w:val="0"/>
          <w:w w:val="100"/>
          <w:position w:val="-7"/>
          <w:sz w:val="56"/>
          <w:szCs w:val="56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position w:val="-7"/>
          <w:sz w:val="56"/>
          <w:szCs w:val="5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32"/>
          <w:szCs w:val="3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position w:val="0"/>
          <w:sz w:val="32"/>
          <w:szCs w:val="3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32"/>
          <w:szCs w:val="32"/>
        </w:rPr>
        <w:t>ST</w:t>
      </w:r>
      <w:r>
        <w:rPr>
          <w:rFonts w:ascii="Calibri" w:hAnsi="Calibri" w:cs="Calibri" w:eastAsia="Calibri"/>
          <w:b/>
          <w:bCs/>
          <w:spacing w:val="-12"/>
          <w:w w:val="100"/>
          <w:position w:val="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32"/>
          <w:szCs w:val="32"/>
        </w:rPr>
        <w:t>PROGRAM</w:t>
      </w:r>
      <w:r>
        <w:rPr>
          <w:rFonts w:ascii="Calibri" w:hAnsi="Calibri" w:cs="Calibri" w:eastAsia="Calibri"/>
          <w:b/>
          <w:bCs/>
          <w:spacing w:val="-12"/>
          <w:w w:val="100"/>
          <w:position w:val="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position w:val="0"/>
          <w:sz w:val="32"/>
          <w:szCs w:val="3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32"/>
          <w:szCs w:val="32"/>
        </w:rPr>
        <w:t>OAL</w:t>
      </w:r>
      <w:r>
        <w:rPr>
          <w:rFonts w:ascii="Calibri" w:hAnsi="Calibri" w:cs="Calibri" w:eastAsia="Calibri"/>
          <w:b/>
          <w:bCs/>
          <w:spacing w:val="-11"/>
          <w:w w:val="100"/>
          <w:position w:val="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3"/>
          <w:w w:val="100"/>
          <w:position w:val="0"/>
          <w:sz w:val="32"/>
          <w:szCs w:val="32"/>
        </w:rPr>
        <w:t>#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32"/>
          <w:szCs w:val="32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32"/>
          <w:szCs w:val="32"/>
        </w:rPr>
      </w:r>
    </w:p>
    <w:p>
      <w:pPr>
        <w:spacing w:before="62"/>
        <w:ind w:left="968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Progr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nd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qu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from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co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ted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2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1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3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2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14</w:t>
      </w:r>
      <w:r>
        <w:rPr>
          <w:rFonts w:ascii="Calibri" w:hAnsi="Calibri" w:cs="Calibri" w:eastAsia="Calibri"/>
          <w:b/>
          <w:bCs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(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ion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):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634" w:val="left" w:leader="none"/>
          <w:tab w:pos="7054" w:val="left" w:leader="none"/>
        </w:tabs>
        <w:ind w:left="0" w:right="684"/>
        <w:jc w:val="center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ially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240" w:lineRule="auto"/>
        <w:ind w:left="968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sc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ib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ow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is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>rog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oal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sed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nd/or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>rogr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ff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0</w:t>
      </w:r>
      <w:r>
        <w:rPr>
          <w:spacing w:val="0"/>
          <w:w w:val="100"/>
        </w:rPr>
        <w:t>1</w:t>
      </w:r>
      <w:r>
        <w:rPr>
          <w:spacing w:val="6"/>
          <w:w w:val="100"/>
        </w:rPr>
        <w:t>4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5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3" w:lineRule="exact"/>
        <w:ind w:left="968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iese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ecommend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comm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ind w:left="968" w:right="384"/>
        <w:jc w:val="left"/>
      </w:pP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alley.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urricul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val.</w:t>
      </w:r>
    </w:p>
    <w:p>
      <w:pPr>
        <w:pStyle w:val="Heading3"/>
        <w:spacing w:line="240" w:lineRule="auto" w:before="57"/>
        <w:ind w:left="323" w:right="1621" w:firstLine="0"/>
        <w:jc w:val="center"/>
        <w:rPr>
          <w:b w:val="0"/>
          <w:bCs w:val="0"/>
        </w:rPr>
      </w:pPr>
      <w:r>
        <w:rPr>
          <w:spacing w:val="0"/>
          <w:w w:val="95"/>
        </w:rPr>
        <w:br w:type="column"/>
      </w:r>
      <w:r>
        <w:rPr>
          <w:spacing w:val="0"/>
          <w:w w:val="95"/>
        </w:rPr>
        <w:t>INST</w:t>
      </w:r>
      <w:r>
        <w:rPr>
          <w:spacing w:val="-2"/>
          <w:w w:val="95"/>
        </w:rPr>
        <w:t>I</w:t>
      </w:r>
      <w:r>
        <w:rPr>
          <w:spacing w:val="0"/>
          <w:w w:val="95"/>
        </w:rPr>
        <w:t>T</w:t>
      </w:r>
      <w:r>
        <w:rPr>
          <w:spacing w:val="0"/>
          <w:w w:val="95"/>
        </w:rPr>
        <w:t>UT</w:t>
      </w:r>
      <w:r>
        <w:rPr>
          <w:spacing w:val="0"/>
          <w:w w:val="95"/>
        </w:rPr>
        <w:t>I</w:t>
      </w:r>
      <w:r>
        <w:rPr>
          <w:spacing w:val="-2"/>
          <w:w w:val="95"/>
        </w:rPr>
        <w:t>O</w:t>
      </w:r>
      <w:r>
        <w:rPr>
          <w:spacing w:val="0"/>
          <w:w w:val="95"/>
        </w:rPr>
        <w:t>N</w:t>
      </w:r>
      <w:r>
        <w:rPr>
          <w:spacing w:val="0"/>
          <w:w w:val="95"/>
        </w:rPr>
        <w:t>A</w:t>
      </w:r>
      <w:r>
        <w:rPr>
          <w:spacing w:val="0"/>
          <w:w w:val="95"/>
        </w:rPr>
        <w:t>L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GO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94" w:lineRule="exact"/>
        <w:ind w:left="24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.)</w:t>
      </w:r>
    </w:p>
    <w:p>
      <w:pPr>
        <w:pStyle w:val="Heading3"/>
        <w:numPr>
          <w:ilvl w:val="0"/>
          <w:numId w:val="8"/>
        </w:numPr>
        <w:tabs>
          <w:tab w:pos="679" w:val="left" w:leader="none"/>
        </w:tabs>
        <w:spacing w:before="11"/>
        <w:ind w:left="211" w:right="1767" w:firstLine="290"/>
        <w:jc w:val="left"/>
        <w:rPr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0"/>
          <w:w w:val="100"/>
        </w:rPr>
        <w:t>is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ion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8"/>
        </w:numPr>
        <w:tabs>
          <w:tab w:pos="1451" w:val="left" w:leader="none"/>
        </w:tabs>
        <w:spacing w:line="244" w:lineRule="exact"/>
        <w:ind w:left="1451" w:right="0" w:hanging="725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1.3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8"/>
        </w:numPr>
        <w:tabs>
          <w:tab w:pos="1451" w:val="left" w:leader="none"/>
        </w:tabs>
        <w:ind w:left="1451" w:right="0" w:hanging="725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1.4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pStyle w:val="Heading3"/>
        <w:numPr>
          <w:ilvl w:val="0"/>
          <w:numId w:val="8"/>
        </w:numPr>
        <w:tabs>
          <w:tab w:pos="679" w:val="left" w:leader="none"/>
        </w:tabs>
        <w:spacing w:line="292" w:lineRule="exact"/>
        <w:ind w:left="679" w:right="0" w:hanging="178"/>
        <w:jc w:val="left"/>
        <w:rPr>
          <w:b w:val="0"/>
          <w:bCs w:val="0"/>
        </w:rPr>
      </w:pPr>
      <w:r>
        <w:rPr>
          <w:spacing w:val="0"/>
          <w:w w:val="100"/>
        </w:rPr>
        <w:t>St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before="2"/>
        <w:ind w:left="211" w:right="1395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position:absolute;margin-left:624.979980pt;margin-top:30.365793pt;width:52.850489pt;height:36.630pt;mso-position-horizontal-relative:page;mso-position-vertical-relative:paragraph;z-index:-209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43" w:hRule="exact"/>
                    </w:trPr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2.1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62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2.4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2.2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right="-160"/>
                          <w:jc w:val="righ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2.5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2.3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right="-160"/>
                          <w:jc w:val="righ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2.6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nin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tcom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8"/>
        </w:numPr>
        <w:tabs>
          <w:tab w:pos="679" w:val="left" w:leader="none"/>
        </w:tabs>
        <w:ind w:left="679" w:right="0" w:hanging="178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sou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rces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pgSz w:w="15840" w:h="12240" w:orient="landscape"/>
          <w:pgMar w:header="0" w:footer="926" w:top="960" w:bottom="1120" w:left="580" w:right="580"/>
          <w:cols w:num="2" w:equalWidth="0">
            <w:col w:w="11193" w:space="40"/>
            <w:col w:w="344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71.469994pt;margin-top:50.226009pt;width:623.839990pt;height:292.37399pt;mso-position-horizontal-relative:page;mso-position-vertical-relative:page;z-index:-2098" coordorigin="1429,1005" coordsize="12477,5847">
            <v:group style="position:absolute;left:1435;top:1013;width:12451;height:2" coordorigin="1435,1013" coordsize="12451,2">
              <v:shape style="position:absolute;left:1435;top:1013;width:12451;height:2" coordorigin="1435,1013" coordsize="12451,0" path="m1435,1013l13886,1013e" filled="f" stroked="t" strokeweight=".580pt" strokecolor="#000000">
                <v:path arrowok="t"/>
              </v:shape>
            </v:group>
            <v:group style="position:absolute;left:1440;top:1018;width:2;height:5824" coordorigin="1440,1018" coordsize="2,5824">
              <v:shape style="position:absolute;left:1440;top:1018;width:2;height:5824" coordorigin="1440,1018" coordsize="0,5824" path="m1440,1018l1440,6841e" filled="f" stroked="t" strokeweight=".580pt" strokecolor="#000000">
                <v:path arrowok="t"/>
              </v:shape>
            </v:group>
            <v:group style="position:absolute;left:3420;top:1018;width:2;height:783" coordorigin="3420,1018" coordsize="2,783">
              <v:shape style="position:absolute;left:3420;top:1018;width:2;height:783" coordorigin="3420,1018" coordsize="0,783" path="m3420,1018l3420,1800e" filled="f" stroked="t" strokeweight=".58001pt" strokecolor="#000000">
                <v:path arrowok="t"/>
              </v:shape>
            </v:group>
            <v:group style="position:absolute;left:11908;top:1018;width:2;height:1964" coordorigin="11908,1018" coordsize="2,1964">
              <v:shape style="position:absolute;left:11908;top:1018;width:2;height:1964" coordorigin="11908,1018" coordsize="0,1964" path="m11908,1018l11908,2981e" filled="f" stroked="t" strokeweight="1.299980pt" strokecolor="#000000">
                <v:path arrowok="t"/>
              </v:shape>
            </v:group>
            <v:group style="position:absolute;left:13888;top:1018;width:2;height:1964" coordorigin="13888,1018" coordsize="2,1964">
              <v:shape style="position:absolute;left:13888;top:1018;width:2;height:1964" coordorigin="13888,1018" coordsize="0,1964" path="m13888,1018l13888,2981e" filled="f" stroked="t" strokeweight="1.299980pt" strokecolor="#000000">
                <v:path arrowok="t"/>
              </v:shape>
            </v:group>
            <v:group style="position:absolute;left:12045;top:1868;width:199;height:199" coordorigin="12045,1868" coordsize="199,199">
              <v:shape style="position:absolute;left:12045;top:1868;width:199;height:199" coordorigin="12045,1868" coordsize="199,199" path="m12045,2067l12244,2067,12244,1868,12045,1868,12045,2067xe" filled="f" stroked="t" strokeweight=".72pt" strokecolor="#000000">
                <v:path arrowok="t"/>
              </v:shape>
            </v:group>
            <v:group style="position:absolute;left:12271;top:2415;width:199;height:199" coordorigin="12271,2415" coordsize="199,199">
              <v:shape style="position:absolute;left:12271;top:2415;width:199;height:199" coordorigin="12271,2415" coordsize="199,199" path="m12271,2614l12470,2614,12470,2415,12271,2415,12271,2614xe" filled="f" stroked="t" strokeweight=".72pt" strokecolor="#000000">
                <v:path arrowok="t"/>
              </v:shape>
            </v:group>
            <v:group style="position:absolute;left:12996;top:2415;width:199;height:199" coordorigin="12996,2415" coordsize="199,199">
              <v:shape style="position:absolute;left:12996;top:2415;width:199;height:199" coordorigin="12996,2415" coordsize="199,199" path="m12996,2614l13195,2614,13195,2415,12996,2415,12996,2614xe" filled="f" stroked="t" strokeweight=".72pt" strokecolor="#000000">
                <v:path arrowok="t"/>
              </v:shape>
            </v:group>
            <v:group style="position:absolute;left:12271;top:2660;width:199;height:199" coordorigin="12271,2660" coordsize="199,199">
              <v:shape style="position:absolute;left:12271;top:2660;width:199;height:199" coordorigin="12271,2660" coordsize="199,199" path="m12271,2859l12470,2859,12470,2660,12271,2660,12271,2859xe" filled="f" stroked="t" strokeweight=".72pt" strokecolor="#000000">
                <v:path arrowok="t"/>
              </v:shape>
            </v:group>
            <v:group style="position:absolute;left:12996;top:2660;width:199;height:199" coordorigin="12996,2660" coordsize="199,199">
              <v:shape style="position:absolute;left:12996;top:2660;width:199;height:199" coordorigin="12996,2660" coordsize="199,199" path="m12996,2859l13195,2859,13195,2660,12996,2660,12996,2859xe" filled="f" stroked="t" strokeweight=".72pt" strokecolor="#000000">
                <v:path arrowok="t"/>
              </v:shape>
            </v:group>
            <v:group style="position:absolute;left:12045;top:2940;width:199;height:199" coordorigin="12045,2940" coordsize="199,199">
              <v:shape style="position:absolute;left:12045;top:2940;width:199;height:199" coordorigin="12045,2940" coordsize="199,199" path="m12045,3140l12244,3140,12244,2940,12045,2940,12045,3140xe" filled="f" stroked="t" strokeweight=".72pt" strokecolor="#000000">
                <v:path arrowok="t"/>
              </v:shape>
            </v:group>
            <v:group style="position:absolute;left:12043;top:2938;width:204;height:204" coordorigin="12043,2938" coordsize="204,204">
              <v:shape style="position:absolute;left:12043;top:2938;width:204;height:204" coordorigin="12043,2938" coordsize="204,204" path="m12043,2938l12247,3142e" filled="f" stroked="t" strokeweight=".48pt" strokecolor="#000000">
                <v:path arrowok="t"/>
              </v:shape>
            </v:group>
            <v:group style="position:absolute;left:12043;top:2938;width:204;height:204" coordorigin="12043,2938" coordsize="204,204">
              <v:shape style="position:absolute;left:12043;top:2938;width:204;height:204" coordorigin="12043,2938" coordsize="204,204" path="m12247,2938l12043,3142e" filled="f" stroked="t" strokeweight=".48pt" strokecolor="#000000">
                <v:path arrowok="t"/>
              </v:shape>
            </v:group>
            <v:group style="position:absolute;left:12271;top:3783;width:199;height:199" coordorigin="12271,3783" coordsize="199,199">
              <v:shape style="position:absolute;left:12271;top:3783;width:199;height:199" coordorigin="12271,3783" coordsize="199,199" path="m12271,3982l12470,3982,12470,3783,12271,3783,12271,3982xe" filled="f" stroked="t" strokeweight=".72pt" strokecolor="#000000">
                <v:path arrowok="t"/>
              </v:shape>
            </v:group>
            <v:group style="position:absolute;left:12268;top:3780;width:204;height:204" coordorigin="12268,3780" coordsize="204,204">
              <v:shape style="position:absolute;left:12268;top:3780;width:204;height:204" coordorigin="12268,3780" coordsize="204,204" path="m12268,3780l12472,3984e" filled="f" stroked="t" strokeweight=".48pt" strokecolor="#000000">
                <v:path arrowok="t"/>
              </v:shape>
            </v:group>
            <v:group style="position:absolute;left:12268;top:3780;width:204;height:204" coordorigin="12268,3780" coordsize="204,204">
              <v:shape style="position:absolute;left:12268;top:3780;width:204;height:204" coordorigin="12268,3780" coordsize="204,204" path="m12472,3780l12268,3984e" filled="f" stroked="t" strokeweight=".48pt" strokecolor="#000000">
                <v:path arrowok="t"/>
              </v:shape>
            </v:group>
            <v:group style="position:absolute;left:12993;top:3780;width:204;height:204" coordorigin="12993,3780" coordsize="204,204">
              <v:shape style="position:absolute;left:12993;top:3780;width:204;height:204" coordorigin="12993,3780" coordsize="204,204" path="m12993,3780l13197,3984e" filled="f" stroked="t" strokeweight=".48pt" strokecolor="#000000">
                <v:path arrowok="t"/>
              </v:shape>
            </v:group>
            <v:group style="position:absolute;left:12993;top:3780;width:204;height:204" coordorigin="12993,3780" coordsize="204,204">
              <v:shape style="position:absolute;left:12993;top:3780;width:204;height:204" coordorigin="12993,3780" coordsize="204,204" path="m13197,3780l12993,3984e" filled="f" stroked="t" strokeweight=".48pt" strokecolor="#000000">
                <v:path arrowok="t"/>
              </v:shape>
            </v:group>
            <v:group style="position:absolute;left:12271;top:4026;width:199;height:199" coordorigin="12271,4026" coordsize="199,199">
              <v:shape style="position:absolute;left:12271;top:4026;width:199;height:199" coordorigin="12271,4026" coordsize="199,199" path="m12271,4225l12470,4225,12470,4026,12271,4026,12271,4225xe" filled="f" stroked="t" strokeweight=".72pt" strokecolor="#000000">
                <v:path arrowok="t"/>
              </v:shape>
            </v:group>
            <v:group style="position:absolute;left:12268;top:4023;width:204;height:204" coordorigin="12268,4023" coordsize="204,204">
              <v:shape style="position:absolute;left:12268;top:4023;width:204;height:204" coordorigin="12268,4023" coordsize="204,204" path="m12268,4023l12472,4227e" filled="f" stroked="t" strokeweight=".48pt" strokecolor="#000000">
                <v:path arrowok="t"/>
              </v:shape>
            </v:group>
            <v:group style="position:absolute;left:12268;top:4023;width:204;height:204" coordorigin="12268,4023" coordsize="204,204">
              <v:shape style="position:absolute;left:12268;top:4023;width:204;height:204" coordorigin="12268,4023" coordsize="204,204" path="m12472,4023l12268,4227e" filled="f" stroked="t" strokeweight=".48pt" strokecolor="#000000">
                <v:path arrowok="t"/>
              </v:shape>
            </v:group>
            <v:group style="position:absolute;left:12271;top:4271;width:199;height:199" coordorigin="12271,4271" coordsize="199,199">
              <v:shape style="position:absolute;left:12271;top:4271;width:199;height:199" coordorigin="12271,4271" coordsize="199,199" path="m12271,4470l12470,4470,12470,4271,12271,4271,12271,4470xe" filled="f" stroked="t" strokeweight=".72pt" strokecolor="#000000">
                <v:path arrowok="t"/>
              </v:shape>
            </v:group>
            <v:group style="position:absolute;left:12268;top:4268;width:204;height:204" coordorigin="12268,4268" coordsize="204,204">
              <v:shape style="position:absolute;left:12268;top:4268;width:204;height:204" coordorigin="12268,4268" coordsize="204,204" path="m12268,4268l12472,4472e" filled="f" stroked="t" strokeweight=".48pt" strokecolor="#000000">
                <v:path arrowok="t"/>
              </v:shape>
            </v:group>
            <v:group style="position:absolute;left:12268;top:4268;width:204;height:204" coordorigin="12268,4268" coordsize="204,204">
              <v:shape style="position:absolute;left:12268;top:4268;width:204;height:204" coordorigin="12268,4268" coordsize="204,204" path="m12472,4268l12268,4472e" filled="f" stroked="t" strokeweight=".48pt" strokecolor="#000000">
                <v:path arrowok="t"/>
              </v:shape>
            </v:group>
            <v:group style="position:absolute;left:12993;top:4268;width:204;height:204" coordorigin="12993,4268" coordsize="204,204">
              <v:shape style="position:absolute;left:12993;top:4268;width:204;height:204" coordorigin="12993,4268" coordsize="204,204" path="m12993,4268l13197,4472e" filled="f" stroked="t" strokeweight=".48pt" strokecolor="#000000">
                <v:path arrowok="t"/>
              </v:shape>
            </v:group>
            <v:group style="position:absolute;left:12993;top:4268;width:204;height:204" coordorigin="12993,4268" coordsize="204,204">
              <v:shape style="position:absolute;left:12993;top:4268;width:204;height:204" coordorigin="12993,4268" coordsize="204,204" path="m13197,4268l12993,4472e" filled="f" stroked="t" strokeweight=".48pt" strokecolor="#000000">
                <v:path arrowok="t"/>
              </v:shape>
            </v:group>
            <v:group style="position:absolute;left:12045;top:4554;width:199;height:199" coordorigin="12045,4554" coordsize="199,199">
              <v:shape style="position:absolute;left:12045;top:4554;width:199;height:199" coordorigin="12045,4554" coordsize="199,199" path="m12045,4753l12244,4753,12244,4554,12045,4554,12045,4753xe" filled="f" stroked="t" strokeweight=".72pt" strokecolor="#000000">
                <v:path arrowok="t"/>
              </v:shape>
            </v:group>
            <v:group style="position:absolute;left:12271;top:4808;width:199;height:199" coordorigin="12271,4808" coordsize="199,199">
              <v:shape style="position:absolute;left:12271;top:4808;width:199;height:199" coordorigin="12271,4808" coordsize="199,199" path="m12271,5007l12470,5007,12470,4808,12271,4808,12271,5007xe" filled="f" stroked="t" strokeweight=".72pt" strokecolor="#000000">
                <v:path arrowok="t"/>
              </v:shape>
            </v:group>
            <v:group style="position:absolute;left:12271;top:5053;width:199;height:199" coordorigin="12271,5053" coordsize="199,199">
              <v:shape style="position:absolute;left:12271;top:5053;width:199;height:199" coordorigin="12271,5053" coordsize="199,199" path="m12271,5252l12470,5252,12470,5053,12271,5053,12271,5252xe" filled="f" stroked="t" strokeweight=".72pt" strokecolor="#000000">
                <v:path arrowok="t"/>
              </v:shape>
            </v:group>
            <v:group style="position:absolute;left:12271;top:5295;width:199;height:199" coordorigin="12271,5295" coordsize="199,199">
              <v:shape style="position:absolute;left:12271;top:5295;width:199;height:199" coordorigin="12271,5295" coordsize="199,199" path="m12271,5495l12470,5495,12470,5295,12271,5295,12271,5495xe" filled="f" stroked="t" strokeweight=".72pt" strokecolor="#000000">
                <v:path arrowok="t"/>
              </v:shape>
            </v:group>
            <v:group style="position:absolute;left:12045;top:5579;width:199;height:199" coordorigin="12045,5579" coordsize="199,199">
              <v:shape style="position:absolute;left:12045;top:5579;width:199;height:199" coordorigin="12045,5579" coordsize="199,199" path="m12045,5778l12244,5778,12244,5579,12045,5579,12045,5778xe" filled="f" stroked="t" strokeweight=".72pt" strokecolor="#000000">
                <v:path arrowok="t"/>
              </v:shape>
            </v:group>
            <v:group style="position:absolute;left:12271;top:6126;width:199;height:199" coordorigin="12271,6126" coordsize="199,199">
              <v:shape style="position:absolute;left:12271;top:6126;width:199;height:199" coordorigin="12271,6126" coordsize="199,199" path="m12271,6325l12470,6325,12470,6126,12271,6126,12271,6325xe" filled="f" stroked="t" strokeweight=".72pt" strokecolor="#000000">
                <v:path arrowok="t"/>
              </v:shape>
            </v:group>
            <v:group style="position:absolute;left:12271;top:6371;width:199;height:199" coordorigin="12271,6371" coordsize="199,199">
              <v:shape style="position:absolute;left:12271;top:6371;width:199;height:199" coordorigin="12271,6371" coordsize="199,199" path="m12271,6570l12470,6570,12470,6371,12271,6371,12271,6570xe" filled="f" stroked="t" strokeweight=".72pt" strokecolor="#000000">
                <v:path arrowok="t"/>
              </v:shape>
            </v:group>
            <v:group style="position:absolute;left:12271;top:6615;width:199;height:200" coordorigin="12271,6615" coordsize="199,200">
              <v:shape style="position:absolute;left:12271;top:6615;width:199;height:200" coordorigin="12271,6615" coordsize="199,200" path="m12271,6815l12470,6815,12470,6615,12271,6615,12271,6815xe" filled="f" stroked="t" strokeweight=".72pt" strokecolor="#000000">
                <v:path arrowok="t"/>
              </v:shape>
            </v:group>
            <v:group style="position:absolute;left:1435;top:1805;width:12465;height:2" coordorigin="1435,1805" coordsize="12465,2">
              <v:shape style="position:absolute;left:1435;top:1805;width:12465;height:2" coordorigin="1435,1805" coordsize="12465,0" path="m1435,1805l13900,1805e" filled="f" stroked="t" strokeweight=".580pt" strokecolor="#000000">
                <v:path arrowok="t"/>
              </v:shape>
            </v:group>
            <v:group style="position:absolute;left:1570;top:3012;width:248;height:247" coordorigin="1570,3012" coordsize="248,247">
              <v:shape style="position:absolute;left:1570;top:3012;width:248;height:247" coordorigin="1570,3012" coordsize="248,247" path="m1570,3260l1817,3260,1817,3012,1570,3012,1570,3260xe" filled="f" stroked="t" strokeweight=".72pt" strokecolor="#000000">
                <v:path arrowok="t"/>
              </v:shape>
            </v:group>
            <v:group style="position:absolute;left:5204;top:3012;width:247;height:247" coordorigin="5204,3012" coordsize="247,247">
              <v:shape style="position:absolute;left:5204;top:3012;width:247;height:247" coordorigin="5204,3012" coordsize="247,247" path="m5204,3260l5451,3260,5451,3012,5204,3012,5204,3260xe" filled="f" stroked="t" strokeweight=".72pt" strokecolor="#000000">
                <v:path arrowok="t"/>
              </v:shape>
            </v:group>
            <v:group style="position:absolute;left:5202;top:3010;width:252;height:252" coordorigin="5202,3010" coordsize="252,252">
              <v:shape style="position:absolute;left:5202;top:3010;width:252;height:252" coordorigin="5202,3010" coordsize="252,252" path="m5202,3010l5454,3262e" filled="f" stroked="t" strokeweight=".48pt" strokecolor="#000000">
                <v:path arrowok="t"/>
              </v:shape>
            </v:group>
            <v:group style="position:absolute;left:5202;top:3010;width:252;height:252" coordorigin="5202,3010" coordsize="252,252">
              <v:shape style="position:absolute;left:5202;top:3010;width:252;height:252" coordorigin="5202,3010" coordsize="252,252" path="m5454,3010l5202,3262e" filled="f" stroked="t" strokeweight=".48pt" strokecolor="#000000">
                <v:path arrowok="t"/>
              </v:shape>
            </v:group>
            <v:group style="position:absolute;left:8625;top:3012;width:247;height:247" coordorigin="8625,3012" coordsize="247,247">
              <v:shape style="position:absolute;left:8625;top:3012;width:247;height:247" coordorigin="8625,3012" coordsize="247,247" path="m8625,3260l8872,3260,8872,3012,8625,3012,8625,3260xe" filled="f" stroked="t" strokeweight=".72pt" strokecolor="#000000">
                <v:path arrowok="t"/>
              </v:shape>
            </v:group>
            <v:group style="position:absolute;left:1435;top:2986;width:10485;height:2" coordorigin="1435,2986" coordsize="10485,2">
              <v:shape style="position:absolute;left:1435;top:2986;width:10485;height:2" coordorigin="1435,2986" coordsize="10485,0" path="m1435,2986l11920,2986e" filled="f" stroked="t" strokeweight=".58001pt" strokecolor="#000000">
                <v:path arrowok="t"/>
              </v:shape>
            </v:group>
            <v:group style="position:absolute;left:11915;top:2991;width:2;height:3851" coordorigin="11915,2991" coordsize="2,3851">
              <v:shape style="position:absolute;left:11915;top:2991;width:2;height:3851" coordorigin="11915,2991" coordsize="0,3851" path="m11915,2991l11915,6841e" filled="f" stroked="t" strokeweight=".579980pt" strokecolor="#000000">
                <v:path arrowok="t"/>
              </v:shape>
            </v:group>
            <v:group style="position:absolute;left:13896;top:2976;width:2;height:3865" coordorigin="13896,2976" coordsize="2,3865">
              <v:shape style="position:absolute;left:13896;top:2976;width:2;height:3865" coordorigin="13896,2976" coordsize="0,3865" path="m13896,2976l13896,6841e" filled="f" stroked="t" strokeweight=".579980pt" strokecolor="#000000">
                <v:path arrowok="t"/>
              </v:shape>
            </v:group>
            <v:group style="position:absolute;left:1435;top:6846;width:12465;height:2" coordorigin="1435,6846" coordsize="12465,2">
              <v:shape style="position:absolute;left:1435;top:6846;width:12465;height:2" coordorigin="1435,6846" coordsize="12465,0" path="m1435,6846l13900,6846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8"/>
        </w:numPr>
        <w:tabs>
          <w:tab w:pos="11911" w:val="left" w:leader="none"/>
        </w:tabs>
        <w:spacing w:before="51"/>
        <w:ind w:left="11911" w:right="1682" w:hanging="178"/>
        <w:jc w:val="right"/>
        <w:rPr>
          <w:rFonts w:ascii="Calibri" w:hAnsi="Calibri" w:cs="Calibri" w:eastAsia="Calibri"/>
          <w:sz w:val="24"/>
          <w:szCs w:val="24"/>
        </w:rPr>
      </w:pPr>
      <w:r>
        <w:rPr/>
        <w:pict>
          <v:shape style="position:absolute;margin-left:624.979980pt;margin-top:-33.064232pt;width:52.850489pt;height:38.04pt;mso-position-horizontal-relative:page;mso-position-vertical-relative:paragraph;z-index:-209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52" w:hRule="exact"/>
                    </w:trPr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3.1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62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3.4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3.2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-160"/>
                          <w:jc w:val="righ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3.5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3.3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b/>
          <w:bCs/>
          <w:spacing w:val="-1"/>
          <w:w w:val="95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"/>
          <w:w w:val="95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"/>
          <w:w w:val="95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95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sh</w:t>
      </w:r>
      <w:r>
        <w:rPr>
          <w:rFonts w:ascii="Calibri" w:hAnsi="Calibri" w:cs="Calibri" w:eastAsia="Calibri"/>
          <w:b/>
          <w:bCs/>
          <w:spacing w:val="-2"/>
          <w:w w:val="95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ind w:left="0" w:right="1813" w:firstLine="0"/>
        <w:jc w:val="righ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&amp;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Gov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0" w:lineRule="exact" w:before="1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19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2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6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4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7" w:lineRule="exact"/>
              <w:ind w:left="26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4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100" w:bottom="1120" w:left="580" w:right="580"/>
        </w:sectPr>
      </w:pPr>
    </w:p>
    <w:p>
      <w:pPr>
        <w:numPr>
          <w:ilvl w:val="1"/>
          <w:numId w:val="1"/>
        </w:numPr>
        <w:tabs>
          <w:tab w:pos="1220" w:val="left" w:leader="none"/>
        </w:tabs>
        <w:spacing w:before="25"/>
        <w:ind w:left="1220" w:right="0" w:hanging="361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PRESE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T</w:t>
      </w:r>
      <w:r>
        <w:rPr>
          <w:rFonts w:ascii="Calibri" w:hAnsi="Calibri" w:cs="Calibri" w:eastAsia="Calibri"/>
          <w:b/>
          <w:bCs/>
          <w:spacing w:val="-11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–</w:t>
      </w:r>
      <w:r>
        <w:rPr>
          <w:rFonts w:ascii="Calibri" w:hAnsi="Calibri" w:cs="Calibri" w:eastAsia="Calibri"/>
          <w:b/>
          <w:bCs/>
          <w:spacing w:val="-12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TA</w:t>
      </w:r>
      <w:r>
        <w:rPr>
          <w:rFonts w:ascii="Calibri" w:hAnsi="Calibri" w:cs="Calibri" w:eastAsia="Calibri"/>
          <w:b/>
          <w:bCs/>
          <w:spacing w:val="-9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AN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S</w:t>
      </w:r>
      <w:r>
        <w:rPr>
          <w:rFonts w:ascii="Calibri" w:hAnsi="Calibri" w:cs="Calibri" w:eastAsia="Calibri"/>
          <w:b/>
          <w:bCs/>
          <w:spacing w:val="-12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AND</w:t>
      </w:r>
      <w:r>
        <w:rPr>
          <w:rFonts w:ascii="Calibri" w:hAnsi="Calibri" w:cs="Calibri" w:eastAsia="Calibri"/>
          <w:b/>
          <w:bCs/>
          <w:spacing w:val="-11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P</w:t>
      </w:r>
      <w:r>
        <w:rPr>
          <w:rFonts w:ascii="Calibri" w:hAnsi="Calibri" w:cs="Calibri" w:eastAsia="Calibri"/>
          <w:b/>
          <w:bCs/>
          <w:spacing w:val="2"/>
          <w:w w:val="100"/>
          <w:sz w:val="32"/>
          <w:szCs w:val="3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OGRAM</w:t>
      </w:r>
      <w:r>
        <w:rPr>
          <w:rFonts w:ascii="Calibri" w:hAnsi="Calibri" w:cs="Calibri" w:eastAsia="Calibri"/>
          <w:b/>
          <w:bCs/>
          <w:spacing w:val="-12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HEALTH</w:t>
      </w:r>
      <w:r>
        <w:rPr>
          <w:rFonts w:ascii="Calibri" w:hAnsi="Calibri" w:cs="Calibri" w:eastAsia="Calibri"/>
          <w:b/>
          <w:bCs/>
          <w:spacing w:val="-5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–</w:t>
      </w:r>
      <w:r>
        <w:rPr>
          <w:rFonts w:ascii="Calibri" w:hAnsi="Calibri" w:cs="Calibri" w:eastAsia="Calibri"/>
          <w:b/>
          <w:bCs/>
          <w:spacing w:val="-10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AC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RE</w:t>
      </w:r>
      <w:r>
        <w:rPr>
          <w:rFonts w:ascii="Calibri" w:hAnsi="Calibri" w:cs="Calibri" w:eastAsia="Calibri"/>
          <w:b/>
          <w:bCs/>
          <w:spacing w:val="3"/>
          <w:w w:val="100"/>
          <w:sz w:val="32"/>
          <w:szCs w:val="3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TATION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220" w:val="left" w:leader="none"/>
        </w:tabs>
        <w:ind w:left="1220" w:right="919" w:hanging="361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mmar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aly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all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isaggreg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ev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g,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er,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eth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y,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io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arr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tive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nly.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ub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it</w:t>
      </w:r>
      <w:r>
        <w:rPr>
          <w:rFonts w:ascii="Calibri" w:hAnsi="Calibri" w:cs="Calibri" w:eastAsia="Calibri"/>
          <w:b/>
          <w:bCs/>
          <w:i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ele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tro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excel</w:t>
      </w:r>
      <w:r>
        <w:rPr>
          <w:rFonts w:ascii="Calibri" w:hAnsi="Calibri" w:cs="Calibri" w:eastAsia="Calibri"/>
          <w:b/>
          <w:bCs/>
          <w:i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il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i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th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grap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hs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or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tre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i/>
          <w:spacing w:val="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3"/>
          <w:numId w:val="1"/>
        </w:numPr>
        <w:tabs>
          <w:tab w:pos="1940" w:val="left" w:leader="none"/>
        </w:tabs>
        <w:ind w:left="1940" w:right="0" w:hanging="360"/>
        <w:jc w:val="left"/>
        <w:rPr>
          <w:b w:val="0"/>
          <w:bCs w:val="0"/>
        </w:rPr>
      </w:pPr>
      <w:r>
        <w:rPr>
          <w:spacing w:val="0"/>
          <w:w w:val="100"/>
          <w:u w:val="thick" w:color="000000"/>
        </w:rPr>
        <w:t>E</w:t>
      </w:r>
      <w:r>
        <w:rPr>
          <w:spacing w:val="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r</w:t>
      </w:r>
      <w:r>
        <w:rPr>
          <w:spacing w:val="-2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l</w:t>
      </w:r>
      <w:r>
        <w:rPr>
          <w:spacing w:val="-1"/>
          <w:w w:val="100"/>
          <w:u w:val="thick" w:color="000000"/>
        </w:rPr>
        <w:t>m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t</w:t>
      </w:r>
      <w:r>
        <w:rPr>
          <w:spacing w:val="-5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a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d</w:t>
      </w:r>
      <w:r>
        <w:rPr>
          <w:spacing w:val="-4"/>
          <w:w w:val="100"/>
          <w:u w:val="thick" w:color="000000"/>
        </w:rPr>
        <w:t> </w:t>
      </w:r>
      <w:r>
        <w:rPr>
          <w:spacing w:val="-3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i</w:t>
      </w:r>
      <w:r>
        <w:rPr>
          <w:spacing w:val="-2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l</w:t>
      </w:r>
      <w:r>
        <w:rPr>
          <w:spacing w:val="-5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tes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ogram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rogram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evel.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258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llm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0"/>
          <w:w w:val="100"/>
        </w:rPr>
        <w:t>%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lowest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2%.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ounselor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hel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specially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niors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rogram.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8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valley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rogram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verse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omic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h.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3"/>
          <w:numId w:val="1"/>
        </w:numPr>
        <w:tabs>
          <w:tab w:pos="1940" w:val="left" w:leader="none"/>
        </w:tabs>
        <w:ind w:left="1940" w:right="0" w:hanging="360"/>
        <w:jc w:val="left"/>
        <w:rPr>
          <w:b w:val="0"/>
          <w:bCs w:val="0"/>
        </w:rPr>
      </w:pPr>
      <w:r>
        <w:rPr>
          <w:spacing w:val="0"/>
          <w:w w:val="100"/>
          <w:u w:val="thick" w:color="000000"/>
        </w:rPr>
        <w:t>Pr</w:t>
      </w:r>
      <w:r>
        <w:rPr>
          <w:spacing w:val="0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u</w:t>
      </w:r>
      <w:r>
        <w:rPr>
          <w:spacing w:val="-3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t</w:t>
      </w:r>
      <w:r>
        <w:rPr>
          <w:spacing w:val="1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vit</w:t>
      </w:r>
      <w:r>
        <w:rPr>
          <w:spacing w:val="0"/>
          <w:w w:val="100"/>
          <w:u w:val="thick" w:color="000000"/>
        </w:rPr>
        <w:t>y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39"/>
        <w:ind w:right="0"/>
        <w:jc w:val="left"/>
        <w:rPr>
          <w:sz w:val="16"/>
          <w:szCs w:val="16"/>
        </w:rPr>
      </w:pP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ivity?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  <w:position w:val="8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232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ission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nol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hno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ogy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areer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lasses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limi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maxi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3"/>
          <w:numId w:val="1"/>
        </w:numPr>
        <w:tabs>
          <w:tab w:pos="1940" w:val="left" w:leader="none"/>
        </w:tabs>
        <w:ind w:left="1940" w:right="0" w:hanging="360"/>
        <w:jc w:val="left"/>
        <w:rPr>
          <w:b w:val="0"/>
          <w:bCs w:val="0"/>
        </w:rPr>
      </w:pPr>
      <w:r>
        <w:rPr>
          <w:spacing w:val="0"/>
          <w:w w:val="100"/>
          <w:u w:val="thick" w:color="000000"/>
        </w:rPr>
        <w:t>Succ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ss</w:t>
      </w:r>
      <w:r>
        <w:rPr>
          <w:spacing w:val="-7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d</w:t>
      </w:r>
      <w:r>
        <w:rPr>
          <w:spacing w:val="-5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ten</w:t>
      </w:r>
      <w:r>
        <w:rPr>
          <w:spacing w:val="-2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on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43"/>
        <w:ind w:right="0"/>
        <w:jc w:val="left"/>
      </w:pP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lasses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rogram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gap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7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leavin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maj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egr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erefore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73"/>
        <w:ind w:left="140" w:right="203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36pt;margin-top:-1.537035pt;width:144.020pt;height:.1pt;mso-position-horizontal-relative:page;mso-position-vertical-relative:paragraph;z-index:-2095" coordorigin="720,-31" coordsize="2880,2">
            <v:shape style="position:absolute;left:720;top:-31;width:2880;height:2" coordorigin="720,-31" coordsize="2880,0" path="m720,-31l3600,-31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7"/>
          <w:sz w:val="13"/>
          <w:szCs w:val="13"/>
        </w:rPr>
        <w:t>1</w:t>
      </w:r>
      <w:r>
        <w:rPr>
          <w:rFonts w:ascii="Calibri" w:hAnsi="Calibri" w:cs="Calibri" w:eastAsia="Calibri"/>
          <w:b w:val="0"/>
          <w:bCs w:val="0"/>
          <w:spacing w:val="10"/>
          <w:w w:val="100"/>
          <w:position w:val="7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WSCH/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EF)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he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goal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525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as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tate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gui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lin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38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low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that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low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tar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for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producti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it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3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1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xa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in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all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that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as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ma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dat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cap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15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nt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ll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rate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may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10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ut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prod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cti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ity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H/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EF)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ill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ry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38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cl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with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cap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40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nts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with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0%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fi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ra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wi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producti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ity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clo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or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525.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  <w:sz w:val="20"/>
          <w:szCs w:val="20"/>
        </w:rPr>
        <w:sectPr>
          <w:pgSz w:w="15840" w:h="12240" w:orient="landscape"/>
          <w:pgMar w:header="0" w:footer="926" w:top="980" w:bottom="1120" w:left="580" w:right="580"/>
        </w:sectPr>
      </w:pPr>
    </w:p>
    <w:p>
      <w:pPr>
        <w:pStyle w:val="BodyText"/>
        <w:spacing w:line="240" w:lineRule="auto" w:before="47"/>
        <w:ind w:right="258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ogram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leters.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average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.7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.45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average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3"/>
          <w:numId w:val="1"/>
        </w:numPr>
        <w:tabs>
          <w:tab w:pos="1940" w:val="left" w:leader="none"/>
        </w:tabs>
        <w:ind w:left="1940" w:right="0" w:hanging="360"/>
        <w:jc w:val="left"/>
        <w:rPr>
          <w:b w:val="0"/>
          <w:bCs w:val="0"/>
        </w:rPr>
      </w:pPr>
      <w:r>
        <w:rPr>
          <w:spacing w:val="0"/>
          <w:w w:val="100"/>
          <w:u w:val="thick" w:color="000000"/>
        </w:rPr>
        <w:t>Succ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ss</w:t>
      </w:r>
      <w:r>
        <w:rPr>
          <w:spacing w:val="-6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d</w:t>
      </w:r>
      <w:r>
        <w:rPr>
          <w:spacing w:val="-5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ten</w:t>
      </w:r>
      <w:r>
        <w:rPr>
          <w:spacing w:val="-2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on</w:t>
      </w:r>
      <w:r>
        <w:rPr>
          <w:spacing w:val="-7"/>
          <w:w w:val="100"/>
          <w:u w:val="thick" w:color="000000"/>
        </w:rPr>
        <w:t> </w:t>
      </w:r>
      <w:r>
        <w:rPr>
          <w:spacing w:val="-2"/>
          <w:w w:val="100"/>
          <w:u w:val="thick" w:color="000000"/>
        </w:rPr>
        <w:t>b</w:t>
      </w:r>
      <w:r>
        <w:rPr>
          <w:spacing w:val="0"/>
          <w:w w:val="100"/>
          <w:u w:val="thick" w:color="000000"/>
        </w:rPr>
        <w:t>y</w:t>
      </w:r>
      <w:r>
        <w:rPr>
          <w:spacing w:val="-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E</w:t>
      </w:r>
      <w:r>
        <w:rPr>
          <w:spacing w:val="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h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c</w:t>
      </w:r>
      <w:r>
        <w:rPr>
          <w:spacing w:val="-1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ty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iversi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00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Communiti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Ethni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utomotive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3"/>
          <w:numId w:val="1"/>
        </w:numPr>
        <w:tabs>
          <w:tab w:pos="1940" w:val="left" w:leader="none"/>
        </w:tabs>
        <w:ind w:left="1940" w:right="0" w:hanging="360"/>
        <w:jc w:val="left"/>
        <w:rPr>
          <w:b w:val="0"/>
          <w:bCs w:val="0"/>
        </w:rPr>
      </w:pPr>
      <w:r>
        <w:rPr>
          <w:spacing w:val="0"/>
          <w:w w:val="100"/>
          <w:u w:val="thick" w:color="000000"/>
        </w:rPr>
        <w:t>D</w:t>
      </w:r>
      <w:r>
        <w:rPr>
          <w:spacing w:val="-1"/>
          <w:w w:val="100"/>
          <w:u w:val="thick" w:color="000000"/>
        </w:rPr>
        <w:t>e</w:t>
      </w:r>
      <w:r>
        <w:rPr>
          <w:spacing w:val="-1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e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s</w:t>
      </w:r>
      <w:r>
        <w:rPr>
          <w:spacing w:val="-3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d</w:t>
      </w:r>
      <w:r>
        <w:rPr>
          <w:spacing w:val="-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Cer</w:t>
      </w:r>
      <w:r>
        <w:rPr>
          <w:spacing w:val="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-2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cates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num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right="155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ugh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jori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egr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oyme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lasses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ogram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leters.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exist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tive,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0"/>
          <w:w w:val="100"/>
        </w:rPr>
        <w:t>ve,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tact,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(ASE),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75" w:lineRule="auto" w:before="1"/>
        <w:ind w:right="24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urric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3"/>
          <w:numId w:val="1"/>
        </w:numPr>
        <w:tabs>
          <w:tab w:pos="1940" w:val="left" w:leader="none"/>
        </w:tabs>
        <w:ind w:left="1940" w:right="0" w:hanging="360"/>
        <w:jc w:val="left"/>
        <w:rPr>
          <w:b w:val="0"/>
          <w:bCs w:val="0"/>
        </w:rPr>
      </w:pPr>
      <w:r>
        <w:rPr>
          <w:spacing w:val="0"/>
          <w:w w:val="100"/>
          <w:u w:val="thick" w:color="000000"/>
        </w:rPr>
        <w:t>Pr</w:t>
      </w:r>
      <w:r>
        <w:rPr>
          <w:spacing w:val="0"/>
          <w:w w:val="100"/>
          <w:u w:val="thick" w:color="000000"/>
        </w:rPr>
        <w:t>ogr</w:t>
      </w:r>
      <w:r>
        <w:rPr>
          <w:spacing w:val="-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m</w:t>
      </w:r>
      <w:r>
        <w:rPr>
          <w:spacing w:val="-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Ch</w:t>
      </w:r>
      <w:r>
        <w:rPr>
          <w:spacing w:val="-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</w:t>
      </w:r>
      <w:r>
        <w:rPr>
          <w:spacing w:val="-1"/>
          <w:w w:val="100"/>
          <w:u w:val="thick" w:color="000000"/>
        </w:rPr>
        <w:t>g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effe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s?</w:t>
      </w:r>
    </w:p>
    <w:p>
      <w:pPr>
        <w:spacing w:after="0"/>
        <w:jc w:val="left"/>
        <w:sectPr>
          <w:pgSz w:w="15840" w:h="12240" w:orient="landscape"/>
          <w:pgMar w:header="0" w:footer="926" w:top="960" w:bottom="1120" w:left="580" w:right="580"/>
        </w:sectPr>
      </w:pPr>
    </w:p>
    <w:p>
      <w:pPr>
        <w:pStyle w:val="BodyText"/>
        <w:spacing w:line="276" w:lineRule="auto" w:before="47"/>
        <w:ind w:right="203"/>
        <w:jc w:val="left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rses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speciali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eig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bile,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evel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evem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efficie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vir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8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egra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tech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fessi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tech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iese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rogram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llment,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loym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"/>
        </w:numPr>
        <w:tabs>
          <w:tab w:pos="1220" w:val="left" w:leader="none"/>
        </w:tabs>
        <w:ind w:left="1220" w:right="0" w:hanging="36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mmar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evisio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eliv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ogram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revie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20" w:right="335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urricu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um.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velopi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ievem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urric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ecommend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rricul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ills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ploy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iese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1"/>
        </w:numPr>
        <w:tabs>
          <w:tab w:pos="1220" w:val="left" w:leader="none"/>
        </w:tabs>
        <w:ind w:left="1220" w:right="490" w:hanging="361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Eval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progr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m’s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ility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ddress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gram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ompl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ze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TES),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je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g/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qual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860" w:right="12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-job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lassro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egr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ogr</w:t>
      </w:r>
      <w:r>
        <w:rPr>
          <w:b w:val="0"/>
          <w:bCs w:val="0"/>
          <w:spacing w:val="0"/>
          <w:w w:val="100"/>
        </w:rPr>
        <w:t>ams.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loyers,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grams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rem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tech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92" w:lineRule="exact"/>
        <w:ind w:left="860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rogram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Foundation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(NAT</w:t>
      </w:r>
      <w:r>
        <w:rPr>
          <w:b w:val="0"/>
          <w:bCs w:val="0"/>
          <w:spacing w:val="0"/>
          <w:w w:val="100"/>
        </w:rPr>
        <w:t>EF).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ind w:left="860" w:right="258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4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try.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menta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omo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dus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860" w:right="213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rimary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ry.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job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ually,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usiness.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tment,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speciali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valu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loy</w:t>
      </w:r>
      <w:r>
        <w:rPr>
          <w:b w:val="0"/>
          <w:bCs w:val="0"/>
          <w:spacing w:val="1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jori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loyme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3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ogram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pgSz w:w="15840" w:h="12240" w:orient="landscape"/>
          <w:pgMar w:header="0" w:footer="926" w:top="960" w:bottom="1120" w:left="580" w:right="580"/>
        </w:sectPr>
      </w:pPr>
    </w:p>
    <w:p>
      <w:pPr>
        <w:pStyle w:val="BodyText"/>
        <w:spacing w:line="240" w:lineRule="auto" w:before="47"/>
        <w:ind w:left="860" w:right="398"/>
        <w:jc w:val="left"/>
      </w:pP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ove,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0"/>
          <w:w w:val="100"/>
        </w:rPr>
        <w:t>-d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(ASE),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ecog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iese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ogy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ogram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mend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9"/>
          <w:w w:val="100"/>
        </w:rPr>
        <w:t>d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illed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iese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valley.</w:t>
      </w:r>
    </w:p>
    <w:p>
      <w:pPr>
        <w:spacing w:after="0" w:line="240" w:lineRule="auto"/>
        <w:jc w:val="left"/>
        <w:sectPr>
          <w:pgSz w:w="15840" w:h="12240" w:orient="landscape"/>
          <w:pgMar w:header="0" w:footer="926" w:top="960" w:bottom="1120" w:left="580" w:right="580"/>
        </w:sectPr>
      </w:pPr>
    </w:p>
    <w:p>
      <w:pPr>
        <w:numPr>
          <w:ilvl w:val="1"/>
          <w:numId w:val="1"/>
        </w:numPr>
        <w:tabs>
          <w:tab w:pos="1186" w:val="left" w:leader="none"/>
        </w:tabs>
        <w:spacing w:line="239" w:lineRule="auto" w:before="30"/>
        <w:ind w:left="860" w:right="384" w:firstLine="0"/>
        <w:jc w:val="left"/>
        <w:rPr>
          <w:rFonts w:ascii="Calibri" w:hAnsi="Calibri" w:cs="Calibri" w:eastAsia="Calibri"/>
          <w:sz w:val="32"/>
          <w:szCs w:val="32"/>
        </w:rPr>
      </w:pPr>
      <w:r>
        <w:rPr/>
        <w:pict>
          <v:group style="position:absolute;margin-left:633.219971pt;margin-top:213.529999pt;width:9.960pt;height:9.960pt;mso-position-horizontal-relative:page;mso-position-vertical-relative:page;z-index:-2094" coordorigin="12664,4271" coordsize="199,199">
            <v:shape style="position:absolute;left:12664;top:4271;width:199;height:199" coordorigin="12664,4271" coordsize="199,199" path="m12664,4470l12864,4470,12864,4271,12664,4271,12664,4470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644.140015pt;margin-top:240.529999pt;width:10.68pt;height:22.92pt;mso-position-horizontal-relative:page;mso-position-vertical-relative:page;z-index:-2093" coordorigin="12883,4811" coordsize="214,458">
            <v:group style="position:absolute;left:12890;top:4818;width:199;height:199" coordorigin="12890,4818" coordsize="199,199">
              <v:shape style="position:absolute;left:12890;top:4818;width:199;height:199" coordorigin="12890,4818" coordsize="199,199" path="m12890,5017l13089,5017,13089,4818,12890,4818,12890,5017xe" filled="f" stroked="t" strokeweight=".72pt" strokecolor="#000000">
                <v:path arrowok="t"/>
              </v:shape>
            </v:group>
            <v:group style="position:absolute;left:12890;top:5063;width:199;height:199" coordorigin="12890,5063" coordsize="199,199">
              <v:shape style="position:absolute;left:12890;top:5063;width:199;height:199" coordorigin="12890,5063" coordsize="199,199" path="m12890,5262l13089,5262,13089,5063,12890,5063,12890,5262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0.380005pt;margin-top:240.529999pt;width:10.68pt;height:22.92pt;mso-position-horizontal-relative:page;mso-position-vertical-relative:page;z-index:-2092" coordorigin="13608,4811" coordsize="214,458">
            <v:group style="position:absolute;left:13615;top:4818;width:199;height:199" coordorigin="13615,4818" coordsize="199,199">
              <v:shape style="position:absolute;left:13615;top:4818;width:199;height:199" coordorigin="13615,4818" coordsize="199,199" path="m13615,5017l13814,5017,13814,4818,13615,4818,13615,5017xe" filled="f" stroked="t" strokeweight=".72pt" strokecolor="#000000">
                <v:path arrowok="t"/>
              </v:shape>
            </v:group>
            <v:group style="position:absolute;left:13615;top:5063;width:199;height:199" coordorigin="13615,5063" coordsize="199,199">
              <v:shape style="position:absolute;left:13615;top:5063;width:199;height:199" coordorigin="13615,5063" coordsize="199,199" path="m13615,5262l13814,5262,13814,5063,13615,5063,13615,5262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2.859985pt;margin-top:266.929993pt;width:10.68pt;height:10.68pt;mso-position-horizontal-relative:page;mso-position-vertical-relative:page;z-index:-2091" coordorigin="12657,5339" coordsize="214,214">
            <v:group style="position:absolute;left:12664;top:5346;width:199;height:199" coordorigin="12664,5346" coordsize="199,199">
              <v:shape style="position:absolute;left:12664;top:5346;width:199;height:199" coordorigin="12664,5346" coordsize="199,199" path="m12664,5545l12864,5545,12864,5346,12664,5346,12664,5545xe" filled="f" stroked="t" strokeweight=".72pt" strokecolor="#000000">
                <v:path arrowok="t"/>
              </v:shape>
            </v:group>
            <v:group style="position:absolute;left:12662;top:5343;width:204;height:204" coordorigin="12662,5343" coordsize="204,204">
              <v:shape style="position:absolute;left:12662;top:5343;width:204;height:204" coordorigin="12662,5343" coordsize="204,204" path="m12662,5343l12866,5547e" filled="f" stroked="t" strokeweight=".48pt" strokecolor="#000000">
                <v:path arrowok="t"/>
              </v:shape>
            </v:group>
            <v:group style="position:absolute;left:12662;top:5343;width:204;height:204" coordorigin="12662,5343" coordsize="204,204">
              <v:shape style="position:absolute;left:12662;top:5343;width:204;height:204" coordorigin="12662,5343" coordsize="204,204" path="m12866,5343l12662,554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44.140015pt;margin-top:308.929993pt;width:10.68pt;height:35.06pt;mso-position-horizontal-relative:page;mso-position-vertical-relative:page;z-index:-2090" coordorigin="12883,6179" coordsize="214,701">
            <v:group style="position:absolute;left:12890;top:6186;width:199;height:199" coordorigin="12890,6186" coordsize="199,199">
              <v:shape style="position:absolute;left:12890;top:6186;width:199;height:199" coordorigin="12890,6186" coordsize="199,199" path="m12890,6385l13089,6385,13089,6186,12890,6186,12890,6385xe" filled="f" stroked="t" strokeweight=".72pt" strokecolor="#000000">
                <v:path arrowok="t"/>
              </v:shape>
            </v:group>
            <v:group style="position:absolute;left:12888;top:6183;width:204;height:204" coordorigin="12888,6183" coordsize="204,204">
              <v:shape style="position:absolute;left:12888;top:6183;width:204;height:204" coordorigin="12888,6183" coordsize="204,204" path="m12888,6183l13092,6387e" filled="f" stroked="t" strokeweight=".48pt" strokecolor="#000000">
                <v:path arrowok="t"/>
              </v:shape>
            </v:group>
            <v:group style="position:absolute;left:12888;top:6183;width:204;height:204" coordorigin="12888,6183" coordsize="204,204">
              <v:shape style="position:absolute;left:12888;top:6183;width:204;height:204" coordorigin="12888,6183" coordsize="204,204" path="m13092,6183l12888,6387e" filled="f" stroked="t" strokeweight=".48pt" strokecolor="#000000">
                <v:path arrowok="t"/>
              </v:shape>
            </v:group>
            <v:group style="position:absolute;left:12890;top:6428;width:199;height:199" coordorigin="12890,6428" coordsize="199,199">
              <v:shape style="position:absolute;left:12890;top:6428;width:199;height:199" coordorigin="12890,6428" coordsize="199,199" path="m12890,6627l13089,6627,13089,6428,12890,6428,12890,6627xe" filled="f" stroked="t" strokeweight=".72pt" strokecolor="#000000">
                <v:path arrowok="t"/>
              </v:shape>
            </v:group>
            <v:group style="position:absolute;left:12888;top:6426;width:204;height:204" coordorigin="12888,6426" coordsize="204,204">
              <v:shape style="position:absolute;left:12888;top:6426;width:204;height:204" coordorigin="12888,6426" coordsize="204,204" path="m12888,6426l13092,6630e" filled="f" stroked="t" strokeweight=".48pt" strokecolor="#000000">
                <v:path arrowok="t"/>
              </v:shape>
            </v:group>
            <v:group style="position:absolute;left:12888;top:6426;width:204;height:204" coordorigin="12888,6426" coordsize="204,204">
              <v:shape style="position:absolute;left:12888;top:6426;width:204;height:204" coordorigin="12888,6426" coordsize="204,204" path="m13092,6426l12888,6630e" filled="f" stroked="t" strokeweight=".48pt" strokecolor="#000000">
                <v:path arrowok="t"/>
              </v:shape>
            </v:group>
            <v:group style="position:absolute;left:12890;top:6673;width:199;height:199" coordorigin="12890,6673" coordsize="199,199">
              <v:shape style="position:absolute;left:12890;top:6673;width:199;height:199" coordorigin="12890,6673" coordsize="199,199" path="m12890,6873l13089,6873,13089,6673,12890,6673,12890,6873xe" filled="f" stroked="t" strokeweight=".72pt" strokecolor="#000000">
                <v:path arrowok="t"/>
              </v:shape>
            </v:group>
            <v:group style="position:absolute;left:12888;top:6671;width:204;height:204" coordorigin="12888,6671" coordsize="204,204">
              <v:shape style="position:absolute;left:12888;top:6671;width:204;height:204" coordorigin="12888,6671" coordsize="204,204" path="m12888,6671l13092,6875e" filled="f" stroked="t" strokeweight=".48pt" strokecolor="#000000">
                <v:path arrowok="t"/>
              </v:shape>
            </v:group>
            <v:group style="position:absolute;left:12888;top:6671;width:204;height:204" coordorigin="12888,6671" coordsize="204,204">
              <v:shape style="position:absolute;left:12888;top:6671;width:204;height:204" coordorigin="12888,6671" coordsize="204,204" path="m13092,6671l12888,687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0.380005pt;margin-top:308.929993pt;width:10.68pt;height:35.06pt;mso-position-horizontal-relative:page;mso-position-vertical-relative:page;z-index:-2089" coordorigin="13608,6179" coordsize="214,701">
            <v:group style="position:absolute;left:13615;top:6186;width:199;height:199" coordorigin="13615,6186" coordsize="199,199">
              <v:shape style="position:absolute;left:13615;top:6186;width:199;height:199" coordorigin="13615,6186" coordsize="199,199" path="m13615,6385l13814,6385,13814,6186,13615,6186,13615,6385xe" filled="f" stroked="t" strokeweight=".72pt" strokecolor="#000000">
                <v:path arrowok="t"/>
              </v:shape>
            </v:group>
            <v:group style="position:absolute;left:13612;top:6183;width:204;height:204" coordorigin="13612,6183" coordsize="204,204">
              <v:shape style="position:absolute;left:13612;top:6183;width:204;height:204" coordorigin="13612,6183" coordsize="204,204" path="m13612,6183l13816,6387e" filled="f" stroked="t" strokeweight=".48pt" strokecolor="#000000">
                <v:path arrowok="t"/>
              </v:shape>
            </v:group>
            <v:group style="position:absolute;left:13612;top:6183;width:204;height:204" coordorigin="13612,6183" coordsize="204,204">
              <v:shape style="position:absolute;left:13612;top:6183;width:204;height:204" coordorigin="13612,6183" coordsize="204,204" path="m13816,6183l13612,6387e" filled="f" stroked="t" strokeweight=".48pt" strokecolor="#000000">
                <v:path arrowok="t"/>
              </v:shape>
            </v:group>
            <v:group style="position:absolute;left:13615;top:6428;width:199;height:199" coordorigin="13615,6428" coordsize="199,199">
              <v:shape style="position:absolute;left:13615;top:6428;width:199;height:199" coordorigin="13615,6428" coordsize="199,199" path="m13615,6627l13814,6627,13814,6428,13615,6428,13615,6627xe" filled="f" stroked="t" strokeweight=".72pt" strokecolor="#000000">
                <v:path arrowok="t"/>
              </v:shape>
            </v:group>
            <v:group style="position:absolute;left:13615;top:6673;width:199;height:199" coordorigin="13615,6673" coordsize="199,199">
              <v:shape style="position:absolute;left:13615;top:6673;width:199;height:199" coordorigin="13615,6673" coordsize="199,199" path="m13615,6873l13814,6873,13814,6673,13615,6673,13615,6873xe" filled="f" stroked="t" strokeweight=".72pt" strokecolor="#000000">
                <v:path arrowok="t"/>
              </v:shape>
            </v:group>
            <v:group style="position:absolute;left:13612;top:6671;width:204;height:204" coordorigin="13612,6671" coordsize="204,204">
              <v:shape style="position:absolute;left:13612;top:6671;width:204;height:204" coordorigin="13612,6671" coordsize="204,204" path="m13612,6671l13816,6875e" filled="f" stroked="t" strokeweight=".48pt" strokecolor="#000000">
                <v:path arrowok="t"/>
              </v:shape>
            </v:group>
            <v:group style="position:absolute;left:13612;top:6671;width:204;height:204" coordorigin="13612,6671" coordsize="204,204">
              <v:shape style="position:absolute;left:13612;top:6671;width:204;height:204" coordorigin="13612,6671" coordsize="204,204" path="m13816,6671l13612,687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2.859985pt;margin-top:347.470001pt;width:21.96pt;height:47.76pt;mso-position-horizontal-relative:page;mso-position-vertical-relative:page;z-index:-2088" coordorigin="12657,6949" coordsize="439,955">
            <v:group style="position:absolute;left:12664;top:6957;width:199;height:199" coordorigin="12664,6957" coordsize="199,199">
              <v:shape style="position:absolute;left:12664;top:6957;width:199;height:199" coordorigin="12664,6957" coordsize="199,199" path="m12664,7156l12864,7156,12864,6957,12664,6957,12664,7156xe" filled="f" stroked="t" strokeweight=".72pt" strokecolor="#000000">
                <v:path arrowok="t"/>
              </v:shape>
            </v:group>
            <v:group style="position:absolute;left:12890;top:7211;width:199;height:199" coordorigin="12890,7211" coordsize="199,199">
              <v:shape style="position:absolute;left:12890;top:7211;width:199;height:199" coordorigin="12890,7211" coordsize="199,199" path="m12890,7410l13089,7410,13089,7211,12890,7211,12890,7410xe" filled="f" stroked="t" strokeweight=".72pt" strokecolor="#000000">
                <v:path arrowok="t"/>
              </v:shape>
            </v:group>
            <v:group style="position:absolute;left:12890;top:7456;width:199;height:199" coordorigin="12890,7456" coordsize="199,199">
              <v:shape style="position:absolute;left:12890;top:7456;width:199;height:199" coordorigin="12890,7456" coordsize="199,199" path="m12890,7655l13089,7655,13089,7456,12890,7456,12890,7655xe" filled="f" stroked="t" strokeweight=".72pt" strokecolor="#000000">
                <v:path arrowok="t"/>
              </v:shape>
            </v:group>
            <v:group style="position:absolute;left:12890;top:7698;width:199;height:199" coordorigin="12890,7698" coordsize="199,199">
              <v:shape style="position:absolute;left:12890;top:7698;width:199;height:199" coordorigin="12890,7698" coordsize="199,199" path="m12890,7897l13089,7897,13089,7698,12890,7698,12890,7897xe" filled="f" stroked="t" strokeweight=".72pt" strokecolor="#000000">
                <v:path arrowok="t"/>
              </v:shape>
            </v:group>
            <v:group style="position:absolute;left:12888;top:7696;width:204;height:204" coordorigin="12888,7696" coordsize="204,204">
              <v:shape style="position:absolute;left:12888;top:7696;width:204;height:204" coordorigin="12888,7696" coordsize="204,204" path="m12888,7696l13092,7900e" filled="f" stroked="t" strokeweight=".48pt" strokecolor="#000000">
                <v:path arrowok="t"/>
              </v:shape>
            </v:group>
            <v:group style="position:absolute;left:12888;top:7696;width:204;height:204" coordorigin="12888,7696" coordsize="204,204">
              <v:shape style="position:absolute;left:12888;top:7696;width:204;height:204" coordorigin="12888,7696" coordsize="204,204" path="m13092,7696l12888,79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0.380005pt;margin-top:360.190002pt;width:10.68pt;height:22.92pt;mso-position-horizontal-relative:page;mso-position-vertical-relative:page;z-index:-2087" coordorigin="13608,7204" coordsize="214,458">
            <v:group style="position:absolute;left:13615;top:7211;width:199;height:199" coordorigin="13615,7211" coordsize="199,199">
              <v:shape style="position:absolute;left:13615;top:7211;width:199;height:199" coordorigin="13615,7211" coordsize="199,199" path="m13615,7410l13814,7410,13814,7211,13615,7211,13615,7410xe" filled="f" stroked="t" strokeweight=".72pt" strokecolor="#000000">
                <v:path arrowok="t"/>
              </v:shape>
            </v:group>
            <v:group style="position:absolute;left:13615;top:7456;width:199;height:199" coordorigin="13615,7456" coordsize="199,199">
              <v:shape style="position:absolute;left:13615;top:7456;width:199;height:199" coordorigin="13615,7456" coordsize="199,199" path="m13615,7655l13814,7655,13814,7456,13615,7456,13615,7655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3.219971pt;margin-top:399.070007pt;width:9.960pt;height:9.960pt;mso-position-horizontal-relative:page;mso-position-vertical-relative:page;z-index:-2086" coordorigin="12664,7981" coordsize="199,199">
            <v:shape style="position:absolute;left:12664;top:7981;width:199;height:199" coordorigin="12664,7981" coordsize="199,199" path="m12664,8181l12864,8181,12864,7981,12664,7981,12664,8181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644.140015pt;margin-top:426.070007pt;width:10.68pt;height:35.160pt;mso-position-horizontal-relative:page;mso-position-vertical-relative:page;z-index:-2085" coordorigin="12883,8521" coordsize="214,703">
            <v:group style="position:absolute;left:12890;top:8529;width:199;height:199" coordorigin="12890,8529" coordsize="199,199">
              <v:shape style="position:absolute;left:12890;top:8529;width:199;height:199" coordorigin="12890,8529" coordsize="199,199" path="m12890,8728l13089,8728,13089,8529,12890,8529,12890,8728xe" filled="f" stroked="t" strokeweight=".72pt" strokecolor="#000000">
                <v:path arrowok="t"/>
              </v:shape>
            </v:group>
            <v:group style="position:absolute;left:12890;top:8773;width:199;height:199" coordorigin="12890,8773" coordsize="199,199">
              <v:shape style="position:absolute;left:12890;top:8773;width:199;height:199" coordorigin="12890,8773" coordsize="199,199" path="m12890,8973l13089,8973,13089,8773,12890,8773,12890,8973xe" filled="f" stroked="t" strokeweight=".72pt" strokecolor="#000000">
                <v:path arrowok="t"/>
              </v:shape>
            </v:group>
            <v:group style="position:absolute;left:12890;top:9018;width:199;height:199" coordorigin="12890,9018" coordsize="199,199">
              <v:shape style="position:absolute;left:12890;top:9018;width:199;height:199" coordorigin="12890,9018" coordsize="199,199" path="m12890,9217l13089,9217,13089,9018,12890,9018,12890,9217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0.380005pt;margin-top:426.070007pt;width:10.68pt;height:22.92pt;mso-position-horizontal-relative:page;mso-position-vertical-relative:page;z-index:-2084" coordorigin="13608,8521" coordsize="214,458">
            <v:group style="position:absolute;left:13615;top:8529;width:199;height:199" coordorigin="13615,8529" coordsize="199,199">
              <v:shape style="position:absolute;left:13615;top:8529;width:199;height:199" coordorigin="13615,8529" coordsize="199,199" path="m13615,8728l13814,8728,13814,8529,13615,8529,13615,8728xe" filled="f" stroked="t" strokeweight=".72pt" strokecolor="#000000">
                <v:path arrowok="t"/>
              </v:shape>
            </v:group>
            <v:group style="position:absolute;left:13615;top:8773;width:199;height:199" coordorigin="13615,8773" coordsize="199,199">
              <v:shape style="position:absolute;left:13615;top:8773;width:199;height:199" coordorigin="13615,8773" coordsize="199,199" path="m13615,8973l13814,8973,13814,8773,13615,8773,13615,8973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3.760002pt;margin-top:385.029999pt;width:13.104pt;height:13.08pt;mso-position-horizontal-relative:page;mso-position-vertical-relative:page;z-index:-2083" coordorigin="1675,7701" coordsize="262,262">
            <v:group style="position:absolute;left:1682;top:7708;width:248;height:247" coordorigin="1682,7708" coordsize="248,247">
              <v:shape style="position:absolute;left:1682;top:7708;width:248;height:247" coordorigin="1682,7708" coordsize="248,247" path="m1682,7955l1930,7955,1930,7708,1682,7708,1682,7955xe" filled="f" stroked="t" strokeweight=".72pt" strokecolor="#000000">
                <v:path arrowok="t"/>
              </v:shape>
            </v:group>
            <v:group style="position:absolute;left:1680;top:7705;width:252;height:252" coordorigin="1680,7705" coordsize="252,252">
              <v:shape style="position:absolute;left:1680;top:7705;width:252;height:252" coordorigin="1680,7705" coordsize="252,252" path="m1680,7705l1932,7957e" filled="f" stroked="t" strokeweight=".48pt" strokecolor="#000000">
                <v:path arrowok="t"/>
              </v:shape>
            </v:group>
            <v:group style="position:absolute;left:1680;top:7705;width:252;height:252" coordorigin="1680,7705" coordsize="252,252">
              <v:shape style="position:absolute;left:1680;top:7705;width:252;height:252" coordorigin="1680,7705" coordsize="252,252" path="m1932,7705l1680,795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1.539993pt;margin-top:385.390015pt;width:12.36pt;height:12.36pt;mso-position-horizontal-relative:page;mso-position-vertical-relative:page;z-index:-2082" coordorigin="3231,7708" coordsize="247,247">
            <v:shape style="position:absolute;left:3231;top:7708;width:247;height:247" coordorigin="3231,7708" coordsize="247,247" path="m3231,7955l3478,7955,3478,7708,3231,7708,3231,7955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63.809998pt;margin-top:385.029999pt;width:13.08pt;height:13.08pt;mso-position-horizontal-relative:page;mso-position-vertical-relative:page;z-index:-2081" coordorigin="5276,7701" coordsize="262,262">
            <v:group style="position:absolute;left:5283;top:7708;width:247;height:247" coordorigin="5283,7708" coordsize="247,247">
              <v:shape style="position:absolute;left:5283;top:7708;width:247;height:247" coordorigin="5283,7708" coordsize="247,247" path="m5283,7955l5531,7955,5531,7708,5283,7708,5283,7955xe" filled="f" stroked="t" strokeweight=".72pt" strokecolor="#000000">
                <v:path arrowok="t"/>
              </v:shape>
            </v:group>
            <v:group style="position:absolute;left:5281;top:7705;width:252;height:252" coordorigin="5281,7705" coordsize="252,252">
              <v:shape style="position:absolute;left:5281;top:7705;width:252;height:252" coordorigin="5281,7705" coordsize="252,252" path="m5281,7705l5533,7957e" filled="f" stroked="t" strokeweight=".48pt" strokecolor="#000000">
                <v:path arrowok="t"/>
              </v:shape>
            </v:group>
            <v:group style="position:absolute;left:5281;top:7705;width:252;height:252" coordorigin="5281,7705" coordsize="252,252">
              <v:shape style="position:absolute;left:5281;top:7705;width:252;height:252" coordorigin="5281,7705" coordsize="252,252" path="m5533,7705l5281,795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4.570007pt;margin-top:385.029999pt;width:13.08pt;height:13.08pt;mso-position-horizontal-relative:page;mso-position-vertical-relative:page;z-index:-2080" coordorigin="7491,7701" coordsize="262,262">
            <v:group style="position:absolute;left:7499;top:7708;width:247;height:247" coordorigin="7499,7708" coordsize="247,247">
              <v:shape style="position:absolute;left:7499;top:7708;width:247;height:247" coordorigin="7499,7708" coordsize="247,247" path="m7499,7955l7746,7955,7746,7708,7499,7708,7499,7955xe" filled="f" stroked="t" strokeweight=".72pt" strokecolor="#000000">
                <v:path arrowok="t"/>
              </v:shape>
            </v:group>
            <v:group style="position:absolute;left:7496;top:7705;width:252;height:252" coordorigin="7496,7705" coordsize="252,252">
              <v:shape style="position:absolute;left:7496;top:7705;width:252;height:252" coordorigin="7496,7705" coordsize="252,252" path="m7496,7705l7748,7957e" filled="f" stroked="t" strokeweight=".48pt" strokecolor="#000000">
                <v:path arrowok="t"/>
              </v:shape>
            </v:group>
            <v:group style="position:absolute;left:7496;top:7705;width:252;height:252" coordorigin="7496,7705" coordsize="252,252">
              <v:shape style="position:absolute;left:7496;top:7705;width:252;height:252" coordorigin="7496,7705" coordsize="252,252" path="m7748,7705l7496,795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2.190002pt;margin-top:385.390015pt;width:12.36pt;height:12.36pt;mso-position-horizontal-relative:page;mso-position-vertical-relative:page;z-index:-2079" coordorigin="11044,7708" coordsize="247,247">
            <v:shape style="position:absolute;left:11044;top:7708;width:247;height:247" coordorigin="11044,7708" coordsize="247,247" path="m11044,7955l11291,7955,11291,7708,11044,7708,11044,7955xe" filled="f" stroked="t" strokeweight=".7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FUT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RE</w:t>
      </w:r>
      <w:r>
        <w:rPr>
          <w:rFonts w:ascii="Calibri" w:hAnsi="Calibri" w:cs="Calibri" w:eastAsia="Calibri"/>
          <w:b/>
          <w:bCs/>
          <w:spacing w:val="-8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–</w:t>
      </w:r>
      <w:r>
        <w:rPr>
          <w:rFonts w:ascii="Calibri" w:hAnsi="Calibri" w:cs="Calibri" w:eastAsia="Calibri"/>
          <w:b/>
          <w:bCs/>
          <w:spacing w:val="-6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ST</w:t>
      </w:r>
      <w:r>
        <w:rPr>
          <w:rFonts w:ascii="Calibri" w:hAnsi="Calibri" w:cs="Calibri" w:eastAsia="Calibri"/>
          <w:b/>
          <w:bCs/>
          <w:spacing w:val="-3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OF</w:t>
      </w:r>
      <w:r>
        <w:rPr>
          <w:rFonts w:ascii="Calibri" w:hAnsi="Calibri" w:cs="Calibri" w:eastAsia="Calibri"/>
          <w:b/>
          <w:bCs/>
          <w:spacing w:val="-8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“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32"/>
          <w:szCs w:val="32"/>
        </w:rPr>
        <w:t>SMAR</w:t>
      </w:r>
      <w:r>
        <w:rPr>
          <w:rFonts w:ascii="Calibri" w:hAnsi="Calibri" w:cs="Calibri" w:eastAsia="Calibri"/>
          <w:b/>
          <w:bCs/>
          <w:color w:val="C00000"/>
          <w:spacing w:val="1"/>
          <w:w w:val="100"/>
          <w:sz w:val="32"/>
          <w:szCs w:val="32"/>
        </w:rPr>
        <w:t>T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</w:rPr>
        <w:t>”</w:t>
      </w:r>
      <w:r>
        <w:rPr>
          <w:rFonts w:ascii="Calibri" w:hAnsi="Calibri" w:cs="Calibri" w:eastAsia="Calibri"/>
          <w:b/>
          <w:bCs/>
          <w:color w:val="000000"/>
          <w:spacing w:val="-5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32"/>
          <w:szCs w:val="32"/>
        </w:rPr>
        <w:t>(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36"/>
          <w:szCs w:val="36"/>
        </w:rPr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36"/>
          <w:szCs w:val="36"/>
          <w:u w:val="thick" w:color="C00000"/>
        </w:rPr>
        <w:t>S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36"/>
          <w:szCs w:val="36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PEC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FIC</w:t>
      </w:r>
      <w:r>
        <w:rPr>
          <w:rFonts w:ascii="Calibri" w:hAnsi="Calibri" w:cs="Calibri" w:eastAsia="Calibri"/>
          <w:b/>
          <w:bCs/>
          <w:color w:val="000000"/>
          <w:spacing w:val="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/>
          <w:bCs/>
          <w:color w:val="C00000"/>
          <w:spacing w:val="2"/>
          <w:w w:val="100"/>
          <w:sz w:val="36"/>
          <w:szCs w:val="36"/>
          <w:u w:val="none"/>
        </w:rPr>
      </w:r>
      <w:r>
        <w:rPr>
          <w:rFonts w:ascii="Calibri" w:hAnsi="Calibri" w:cs="Calibri" w:eastAsia="Calibri"/>
          <w:b/>
          <w:bCs/>
          <w:color w:val="C00000"/>
          <w:spacing w:val="-3"/>
          <w:w w:val="100"/>
          <w:sz w:val="36"/>
          <w:szCs w:val="36"/>
          <w:u w:val="thick" w:color="C00000"/>
        </w:rPr>
        <w:t>M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36"/>
          <w:szCs w:val="36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EA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/>
          <w:bCs/>
          <w:color w:val="000000"/>
          <w:spacing w:val="1"/>
          <w:w w:val="100"/>
          <w:sz w:val="22"/>
          <w:szCs w:val="22"/>
          <w:u w:val="none"/>
        </w:rPr>
        <w:t>B</w:t>
      </w:r>
      <w:r>
        <w:rPr>
          <w:rFonts w:ascii="Calibri" w:hAnsi="Calibri" w:cs="Calibri" w:eastAsia="Calibri"/>
          <w:b/>
          <w:bCs/>
          <w:color w:val="000000"/>
          <w:spacing w:val="-3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36"/>
          <w:szCs w:val="36"/>
          <w:u w:val="none"/>
        </w:rPr>
      </w:r>
      <w:r>
        <w:rPr>
          <w:rFonts w:ascii="Calibri" w:hAnsi="Calibri" w:cs="Calibri" w:eastAsia="Calibri"/>
          <w:b/>
          <w:bCs/>
          <w:color w:val="C00000"/>
          <w:spacing w:val="-3"/>
          <w:w w:val="100"/>
          <w:sz w:val="36"/>
          <w:szCs w:val="36"/>
          <w:u w:val="thick" w:color="C00000"/>
        </w:rPr>
        <w:t>A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36"/>
          <w:szCs w:val="36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BLE</w:t>
      </w:r>
      <w:r>
        <w:rPr>
          <w:rFonts w:ascii="Calibri" w:hAnsi="Calibri" w:cs="Calibri" w:eastAsia="Calibri"/>
          <w:b/>
          <w:bCs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/>
          <w:bCs/>
          <w:color w:val="C00000"/>
          <w:spacing w:val="-3"/>
          <w:w w:val="100"/>
          <w:sz w:val="36"/>
          <w:szCs w:val="36"/>
          <w:u w:val="none"/>
        </w:rPr>
      </w:r>
      <w:r>
        <w:rPr>
          <w:rFonts w:ascii="Calibri" w:hAnsi="Calibri" w:cs="Calibri" w:eastAsia="Calibri"/>
          <w:b/>
          <w:bCs/>
          <w:color w:val="C00000"/>
          <w:spacing w:val="-2"/>
          <w:w w:val="100"/>
          <w:sz w:val="36"/>
          <w:szCs w:val="36"/>
          <w:u w:val="thick" w:color="C00000"/>
        </w:rPr>
        <w:t>R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36"/>
          <w:szCs w:val="36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LEV</w:t>
      </w:r>
      <w:r>
        <w:rPr>
          <w:rFonts w:ascii="Calibri" w:hAnsi="Calibri" w:cs="Calibri" w:eastAsia="Calibri"/>
          <w:b/>
          <w:bCs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NT</w:t>
      </w:r>
      <w:r>
        <w:rPr>
          <w:rFonts w:ascii="Calibri" w:hAnsi="Calibri" w:cs="Calibri" w:eastAsia="Calibri"/>
          <w:b/>
          <w:bCs/>
          <w:color w:val="000000"/>
          <w:spacing w:val="-6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/>
          <w:bCs/>
          <w:color w:val="C00000"/>
          <w:spacing w:val="-6"/>
          <w:w w:val="100"/>
          <w:sz w:val="36"/>
          <w:szCs w:val="36"/>
          <w:u w:val="none"/>
        </w:rPr>
      </w:r>
      <w:r>
        <w:rPr>
          <w:rFonts w:ascii="Calibri" w:hAnsi="Calibri" w:cs="Calibri" w:eastAsia="Calibri"/>
          <w:b/>
          <w:bCs/>
          <w:color w:val="C00000"/>
          <w:spacing w:val="-1"/>
          <w:w w:val="100"/>
          <w:sz w:val="36"/>
          <w:szCs w:val="36"/>
          <w:u w:val="thick" w:color="C00000"/>
        </w:rPr>
        <w:t>T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36"/>
          <w:szCs w:val="36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22"/>
          <w:szCs w:val="22"/>
          <w:u w:val="none"/>
        </w:rPr>
        <w:t>-</w:t>
      </w:r>
      <w:r>
        <w:rPr>
          <w:rFonts w:ascii="Calibri" w:hAnsi="Calibri" w:cs="Calibri" w:eastAsia="Calibri"/>
          <w:b/>
          <w:bCs/>
          <w:color w:val="000000"/>
          <w:spacing w:val="-3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  <w:u w:val="none"/>
        </w:rPr>
        <w:t>TED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)</w:t>
      </w:r>
      <w:r>
        <w:rPr>
          <w:rFonts w:ascii="Calibri" w:hAnsi="Calibri" w:cs="Calibri" w:eastAsia="Calibri"/>
          <w:b/>
          <w:bCs/>
          <w:color w:val="000000"/>
          <w:spacing w:val="-9"/>
          <w:w w:val="100"/>
          <w:sz w:val="32"/>
          <w:szCs w:val="32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PRO</w:t>
      </w:r>
      <w:r>
        <w:rPr>
          <w:rFonts w:ascii="Calibri" w:hAnsi="Calibri" w:cs="Calibri" w:eastAsia="Calibri"/>
          <w:b/>
          <w:bCs/>
          <w:color w:val="000000"/>
          <w:spacing w:val="1"/>
          <w:w w:val="100"/>
          <w:sz w:val="32"/>
          <w:szCs w:val="32"/>
          <w:u w:val="none"/>
        </w:rPr>
        <w:t>G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RAM</w:t>
      </w:r>
      <w:r>
        <w:rPr>
          <w:rFonts w:ascii="Calibri" w:hAnsi="Calibri" w:cs="Calibri" w:eastAsia="Calibri"/>
          <w:b/>
          <w:bCs/>
          <w:color w:val="000000"/>
          <w:spacing w:val="-8"/>
          <w:w w:val="100"/>
          <w:sz w:val="32"/>
          <w:szCs w:val="32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OBJECT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32"/>
          <w:szCs w:val="32"/>
          <w:u w:val="none"/>
        </w:rPr>
        <w:t>I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VES</w:t>
      </w:r>
      <w:r>
        <w:rPr>
          <w:rFonts w:ascii="Calibri" w:hAnsi="Calibri" w:cs="Calibri" w:eastAsia="Calibri"/>
          <w:b/>
          <w:bCs/>
          <w:color w:val="000000"/>
          <w:spacing w:val="0"/>
          <w:w w:val="99"/>
          <w:sz w:val="32"/>
          <w:szCs w:val="32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FOR</w:t>
      </w:r>
      <w:r>
        <w:rPr>
          <w:rFonts w:ascii="Calibri" w:hAnsi="Calibri" w:cs="Calibri" w:eastAsia="Calibri"/>
          <w:b/>
          <w:bCs/>
          <w:color w:val="000000"/>
          <w:spacing w:val="-12"/>
          <w:w w:val="100"/>
          <w:sz w:val="32"/>
          <w:szCs w:val="32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NEXT</w:t>
      </w:r>
      <w:r>
        <w:rPr>
          <w:rFonts w:ascii="Calibri" w:hAnsi="Calibri" w:cs="Calibri" w:eastAsia="Calibri"/>
          <w:b/>
          <w:bCs/>
          <w:color w:val="000000"/>
          <w:spacing w:val="-12"/>
          <w:w w:val="100"/>
          <w:sz w:val="32"/>
          <w:szCs w:val="32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ACAD</w:t>
      </w:r>
      <w:r>
        <w:rPr>
          <w:rFonts w:ascii="Calibri" w:hAnsi="Calibri" w:cs="Calibri" w:eastAsia="Calibri"/>
          <w:b/>
          <w:bCs/>
          <w:color w:val="000000"/>
          <w:spacing w:val="2"/>
          <w:w w:val="100"/>
          <w:sz w:val="32"/>
          <w:szCs w:val="32"/>
          <w:u w:val="none"/>
        </w:rPr>
        <w:t>E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MIC</w:t>
      </w:r>
      <w:r>
        <w:rPr>
          <w:rFonts w:ascii="Calibri" w:hAnsi="Calibri" w:cs="Calibri" w:eastAsia="Calibri"/>
          <w:b/>
          <w:bCs/>
          <w:color w:val="000000"/>
          <w:spacing w:val="-12"/>
          <w:w w:val="100"/>
          <w:sz w:val="32"/>
          <w:szCs w:val="32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YEAR</w:t>
      </w:r>
      <w:r>
        <w:rPr>
          <w:rFonts w:ascii="Calibri" w:hAnsi="Calibri" w:cs="Calibri" w:eastAsia="Calibri"/>
          <w:b/>
          <w:bCs/>
          <w:color w:val="000000"/>
          <w:spacing w:val="-11"/>
          <w:w w:val="100"/>
          <w:sz w:val="32"/>
          <w:szCs w:val="32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TO</w:t>
      </w:r>
      <w:r>
        <w:rPr>
          <w:rFonts w:ascii="Calibri" w:hAnsi="Calibri" w:cs="Calibri" w:eastAsia="Calibri"/>
          <w:b/>
          <w:bCs/>
          <w:color w:val="000000"/>
          <w:spacing w:val="-12"/>
          <w:w w:val="100"/>
          <w:sz w:val="32"/>
          <w:szCs w:val="32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1"/>
          <w:w w:val="100"/>
          <w:sz w:val="32"/>
          <w:szCs w:val="32"/>
          <w:u w:val="none"/>
        </w:rPr>
        <w:t>A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D</w:t>
      </w:r>
      <w:r>
        <w:rPr>
          <w:rFonts w:ascii="Calibri" w:hAnsi="Calibri" w:cs="Calibri" w:eastAsia="Calibri"/>
          <w:b/>
          <w:bCs/>
          <w:color w:val="000000"/>
          <w:spacing w:val="2"/>
          <w:w w:val="100"/>
          <w:sz w:val="32"/>
          <w:szCs w:val="32"/>
          <w:u w:val="none"/>
        </w:rPr>
        <w:t>D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RESS</w:t>
      </w:r>
      <w:r>
        <w:rPr>
          <w:rFonts w:ascii="Calibri" w:hAnsi="Calibri" w:cs="Calibri" w:eastAsia="Calibri"/>
          <w:b/>
          <w:bCs/>
          <w:color w:val="000000"/>
          <w:spacing w:val="-11"/>
          <w:w w:val="100"/>
          <w:sz w:val="32"/>
          <w:szCs w:val="32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PRO</w:t>
      </w:r>
      <w:r>
        <w:rPr>
          <w:rFonts w:ascii="Calibri" w:hAnsi="Calibri" w:cs="Calibri" w:eastAsia="Calibri"/>
          <w:b/>
          <w:bCs/>
          <w:color w:val="000000"/>
          <w:spacing w:val="1"/>
          <w:w w:val="100"/>
          <w:sz w:val="32"/>
          <w:szCs w:val="32"/>
          <w:u w:val="none"/>
        </w:rPr>
        <w:t>G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RAM</w:t>
      </w:r>
      <w:r>
        <w:rPr>
          <w:rFonts w:ascii="Calibri" w:hAnsi="Calibri" w:cs="Calibri" w:eastAsia="Calibri"/>
          <w:b/>
          <w:bCs/>
          <w:color w:val="000000"/>
          <w:spacing w:val="-11"/>
          <w:w w:val="100"/>
          <w:sz w:val="32"/>
          <w:szCs w:val="32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1"/>
          <w:w w:val="100"/>
          <w:sz w:val="32"/>
          <w:szCs w:val="32"/>
          <w:u w:val="none"/>
        </w:rPr>
        <w:t>I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MPRO</w:t>
      </w:r>
      <w:r>
        <w:rPr>
          <w:rFonts w:ascii="Calibri" w:hAnsi="Calibri" w:cs="Calibri" w:eastAsia="Calibri"/>
          <w:b/>
          <w:bCs/>
          <w:color w:val="000000"/>
          <w:spacing w:val="1"/>
          <w:w w:val="100"/>
          <w:sz w:val="32"/>
          <w:szCs w:val="32"/>
          <w:u w:val="none"/>
        </w:rPr>
        <w:t>V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EMEN</w:t>
      </w:r>
      <w:r>
        <w:rPr>
          <w:rFonts w:ascii="Calibri" w:hAnsi="Calibri" w:cs="Calibri" w:eastAsia="Calibri"/>
          <w:b/>
          <w:bCs/>
          <w:color w:val="000000"/>
          <w:spacing w:val="1"/>
          <w:w w:val="100"/>
          <w:sz w:val="32"/>
          <w:szCs w:val="32"/>
          <w:u w:val="none"/>
        </w:rPr>
        <w:t>T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,</w:t>
      </w:r>
      <w:r>
        <w:rPr>
          <w:rFonts w:ascii="Calibri" w:hAnsi="Calibri" w:cs="Calibri" w:eastAsia="Calibri"/>
          <w:b/>
          <w:bCs/>
          <w:color w:val="000000"/>
          <w:spacing w:val="-8"/>
          <w:w w:val="100"/>
          <w:sz w:val="32"/>
          <w:szCs w:val="32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2"/>
          <w:w w:val="100"/>
          <w:sz w:val="32"/>
          <w:szCs w:val="32"/>
          <w:u w:val="none"/>
        </w:rPr>
        <w:t>G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RO</w:t>
      </w:r>
      <w:r>
        <w:rPr>
          <w:rFonts w:ascii="Calibri" w:hAnsi="Calibri" w:cs="Calibri" w:eastAsia="Calibri"/>
          <w:b/>
          <w:bCs/>
          <w:color w:val="000000"/>
          <w:spacing w:val="1"/>
          <w:w w:val="100"/>
          <w:sz w:val="32"/>
          <w:szCs w:val="32"/>
          <w:u w:val="none"/>
        </w:rPr>
        <w:t>W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TH,</w:t>
      </w:r>
      <w:r>
        <w:rPr>
          <w:rFonts w:ascii="Calibri" w:hAnsi="Calibri" w:cs="Calibri" w:eastAsia="Calibri"/>
          <w:b/>
          <w:bCs/>
          <w:color w:val="000000"/>
          <w:spacing w:val="-12"/>
          <w:w w:val="100"/>
          <w:sz w:val="32"/>
          <w:szCs w:val="32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OR</w:t>
      </w:r>
      <w:r>
        <w:rPr>
          <w:rFonts w:ascii="Calibri" w:hAnsi="Calibri" w:cs="Calibri" w:eastAsia="Calibri"/>
          <w:b/>
          <w:bCs/>
          <w:color w:val="000000"/>
          <w:spacing w:val="-12"/>
          <w:w w:val="100"/>
          <w:sz w:val="32"/>
          <w:szCs w:val="32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U</w:t>
      </w:r>
      <w:r>
        <w:rPr>
          <w:rFonts w:ascii="Calibri" w:hAnsi="Calibri" w:cs="Calibri" w:eastAsia="Calibri"/>
          <w:b/>
          <w:bCs/>
          <w:color w:val="000000"/>
          <w:spacing w:val="3"/>
          <w:w w:val="100"/>
          <w:sz w:val="32"/>
          <w:szCs w:val="32"/>
          <w:u w:val="none"/>
        </w:rPr>
        <w:t>N</w:t>
      </w:r>
      <w:r>
        <w:rPr>
          <w:rFonts w:ascii="Calibri" w:hAnsi="Calibri" w:cs="Calibri" w:eastAsia="Calibri"/>
          <w:b/>
          <w:bCs/>
          <w:color w:val="000000"/>
          <w:spacing w:val="1"/>
          <w:w w:val="100"/>
          <w:sz w:val="32"/>
          <w:szCs w:val="32"/>
          <w:u w:val="none"/>
        </w:rPr>
        <w:t>M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ET</w:t>
      </w:r>
      <w:r>
        <w:rPr>
          <w:rFonts w:ascii="Calibri" w:hAnsi="Calibri" w:cs="Calibri" w:eastAsia="Calibri"/>
          <w:b/>
          <w:bCs/>
          <w:color w:val="000000"/>
          <w:spacing w:val="0"/>
          <w:w w:val="99"/>
          <w:sz w:val="32"/>
          <w:szCs w:val="32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NEEDS/</w:t>
      </w:r>
      <w:r>
        <w:rPr>
          <w:rFonts w:ascii="Calibri" w:hAnsi="Calibri" w:cs="Calibri" w:eastAsia="Calibri"/>
          <w:b/>
          <w:bCs/>
          <w:color w:val="000000"/>
          <w:spacing w:val="1"/>
          <w:w w:val="100"/>
          <w:sz w:val="32"/>
          <w:szCs w:val="32"/>
          <w:u w:val="none"/>
        </w:rPr>
        <w:t>G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OALS.</w:t>
      </w:r>
      <w:r>
        <w:rPr>
          <w:rFonts w:ascii="Calibri" w:hAnsi="Calibri" w:cs="Calibri" w:eastAsia="Calibri"/>
          <w:b/>
          <w:bCs/>
          <w:color w:val="000000"/>
          <w:spacing w:val="-10"/>
          <w:w w:val="100"/>
          <w:sz w:val="32"/>
          <w:szCs w:val="32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libri" w:hAnsi="Calibri" w:cs="Calibri" w:eastAsia="Calibri"/>
          <w:b/>
          <w:bCs/>
          <w:color w:val="000000"/>
          <w:spacing w:val="1"/>
          <w:w w:val="100"/>
          <w:sz w:val="32"/>
          <w:szCs w:val="32"/>
          <w:u w:val="thick" w:color="000000"/>
        </w:rPr>
        <w:t>L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L</w:t>
      </w:r>
      <w:r>
        <w:rPr>
          <w:rFonts w:ascii="Calibri" w:hAnsi="Calibri" w:cs="Calibri" w:eastAsia="Calibri"/>
          <w:b/>
          <w:bCs/>
          <w:color w:val="000000"/>
          <w:spacing w:val="-11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PROG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RA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M</w:t>
      </w:r>
      <w:r>
        <w:rPr>
          <w:rFonts w:ascii="Calibri" w:hAnsi="Calibri" w:cs="Calibri" w:eastAsia="Calibri"/>
          <w:b/>
          <w:bCs/>
          <w:color w:val="000000"/>
          <w:spacing w:val="-10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GO</w:t>
      </w:r>
      <w:r>
        <w:rPr>
          <w:rFonts w:ascii="Calibri" w:hAnsi="Calibri" w:cs="Calibri" w:eastAsia="Calibri"/>
          <w:b/>
          <w:bCs/>
          <w:color w:val="000000"/>
          <w:spacing w:val="3"/>
          <w:w w:val="100"/>
          <w:sz w:val="32"/>
          <w:szCs w:val="32"/>
          <w:u w:val="thick" w:color="000000"/>
        </w:rPr>
        <w:t>A</w:t>
      </w:r>
      <w:r>
        <w:rPr>
          <w:rFonts w:ascii="Calibri" w:hAnsi="Calibri" w:cs="Calibri" w:eastAsia="Calibri"/>
          <w:b/>
          <w:bCs/>
          <w:color w:val="000000"/>
          <w:spacing w:val="1"/>
          <w:w w:val="100"/>
          <w:sz w:val="32"/>
          <w:szCs w:val="32"/>
          <w:u w:val="thick" w:color="000000"/>
        </w:rPr>
        <w:t>L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S</w:t>
      </w:r>
      <w:r>
        <w:rPr>
          <w:rFonts w:ascii="Calibri" w:hAnsi="Calibri" w:cs="Calibri" w:eastAsia="Calibri"/>
          <w:b/>
          <w:bCs/>
          <w:color w:val="000000"/>
          <w:spacing w:val="-11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MUST</w:t>
      </w:r>
      <w:r>
        <w:rPr>
          <w:rFonts w:ascii="Calibri" w:hAnsi="Calibri" w:cs="Calibri" w:eastAsia="Calibri"/>
          <w:b/>
          <w:bCs/>
          <w:color w:val="000000"/>
          <w:spacing w:val="-11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DD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RESS</w:t>
      </w:r>
      <w:r>
        <w:rPr>
          <w:rFonts w:ascii="Calibri" w:hAnsi="Calibri" w:cs="Calibri" w:eastAsia="Calibri"/>
          <w:b/>
          <w:bCs/>
          <w:color w:val="000000"/>
          <w:spacing w:val="-10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T</w:t>
      </w:r>
      <w:r>
        <w:rPr>
          <w:rFonts w:ascii="Calibri" w:hAnsi="Calibri" w:cs="Calibri" w:eastAsia="Calibri"/>
          <w:b/>
          <w:bCs/>
          <w:color w:val="000000"/>
          <w:spacing w:val="-12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LEAS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T</w:t>
      </w:r>
      <w:r>
        <w:rPr>
          <w:rFonts w:ascii="Calibri" w:hAnsi="Calibri" w:cs="Calibri" w:eastAsia="Calibri"/>
          <w:b/>
          <w:bCs/>
          <w:color w:val="000000"/>
          <w:spacing w:val="-12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ON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E</w:t>
      </w:r>
      <w:r>
        <w:rPr>
          <w:rFonts w:ascii="Calibri" w:hAnsi="Calibri" w:cs="Calibri" w:eastAsia="Calibri"/>
          <w:b/>
          <w:bCs/>
          <w:color w:val="000000"/>
          <w:spacing w:val="-11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OF</w:t>
      </w:r>
      <w:r>
        <w:rPr>
          <w:rFonts w:ascii="Calibri" w:hAnsi="Calibri" w:cs="Calibri" w:eastAsia="Calibri"/>
          <w:b/>
          <w:bCs/>
          <w:color w:val="000000"/>
          <w:spacing w:val="-9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THE</w:t>
      </w:r>
      <w:r>
        <w:rPr>
          <w:rFonts w:ascii="Calibri" w:hAnsi="Calibri" w:cs="Calibri" w:eastAsia="Calibri"/>
          <w:b/>
          <w:bCs/>
          <w:color w:val="000000"/>
          <w:spacing w:val="-11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INSTITU</w:t>
      </w:r>
      <w:r>
        <w:rPr>
          <w:rFonts w:ascii="Calibri" w:hAnsi="Calibri" w:cs="Calibri" w:eastAsia="Calibri"/>
          <w:b/>
          <w:bCs/>
          <w:color w:val="000000"/>
          <w:spacing w:val="3"/>
          <w:w w:val="100"/>
          <w:sz w:val="32"/>
          <w:szCs w:val="32"/>
          <w:u w:val="thick" w:color="000000"/>
        </w:rPr>
        <w:t>T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32"/>
          <w:szCs w:val="32"/>
          <w:u w:val="thick" w:color="000000"/>
        </w:rPr>
        <w:t>I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O</w:t>
      </w:r>
      <w:r>
        <w:rPr>
          <w:rFonts w:ascii="Calibri" w:hAnsi="Calibri" w:cs="Calibri" w:eastAsia="Calibri"/>
          <w:b/>
          <w:bCs/>
          <w:color w:val="000000"/>
          <w:spacing w:val="3"/>
          <w:w w:val="100"/>
          <w:sz w:val="32"/>
          <w:szCs w:val="32"/>
          <w:u w:val="thick" w:color="000000"/>
        </w:rPr>
        <w:t>N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L</w:t>
      </w:r>
      <w:r>
        <w:rPr>
          <w:rFonts w:ascii="Calibri" w:hAnsi="Calibri" w:cs="Calibri" w:eastAsia="Calibri"/>
          <w:b/>
          <w:bCs/>
          <w:color w:val="000000"/>
          <w:spacing w:val="-11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GOA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thick" w:color="000000"/>
        </w:rPr>
        <w:t>L</w:t>
      </w:r>
      <w:r>
        <w:rPr>
          <w:rFonts w:ascii="Calibri" w:hAnsi="Calibri" w:cs="Calibri" w:eastAsia="Calibri"/>
          <w:b/>
          <w:bCs/>
          <w:color w:val="000000"/>
          <w:spacing w:val="5"/>
          <w:w w:val="100"/>
          <w:sz w:val="32"/>
          <w:szCs w:val="32"/>
          <w:u w:val="thick" w:color="000000"/>
        </w:rPr>
        <w:t>S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32"/>
          <w:szCs w:val="32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32"/>
          <w:szCs w:val="32"/>
          <w:u w:val="none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9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86" w:hRule="exact"/>
        </w:trPr>
        <w:tc>
          <w:tcPr>
            <w:tcW w:w="109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8"/>
              <w:ind w:left="3715" w:right="3718"/>
              <w:jc w:val="center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FUTURE</w:t>
            </w:r>
            <w:r>
              <w:rPr>
                <w:rFonts w:ascii="Calibri" w:hAnsi="Calibri" w:cs="Calibri" w:eastAsia="Calibri"/>
                <w:b/>
                <w:bCs/>
                <w:spacing w:val="-18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PROGR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32"/>
                <w:szCs w:val="3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7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GOALS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  <w:p>
            <w:pPr>
              <w:pStyle w:val="TableParagraph"/>
              <w:spacing w:before="2"/>
              <w:ind w:left="3150" w:right="315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ram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oals.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TableParagraph"/>
              <w:spacing w:before="1"/>
              <w:ind w:left="257" w:right="26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You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fy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goals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via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ar’s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can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cyc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92" w:right="19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551" w:right="55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38" w:lineRule="auto"/>
              <w:ind w:left="349" w:right="35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</w:tr>
      <w:tr>
        <w:trPr>
          <w:trHeight w:val="694" w:hRule="exact"/>
        </w:trPr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6" w:lineRule="exact"/>
              <w:ind w:right="2"/>
              <w:jc w:val="center"/>
              <w:rPr>
                <w:rFonts w:ascii="Calibri" w:hAnsi="Calibri" w:cs="Calibri" w:eastAsia="Calibri"/>
                <w:sz w:val="40"/>
                <w:szCs w:val="4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40"/>
                <w:szCs w:val="4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40"/>
                <w:szCs w:val="40"/>
              </w:rPr>
            </w:r>
          </w:p>
        </w:tc>
        <w:tc>
          <w:tcPr>
            <w:tcW w:w="9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87" w:lineRule="exact"/>
              <w:ind w:right="5"/>
              <w:jc w:val="center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32"/>
                <w:szCs w:val="3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32"/>
                <w:szCs w:val="3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32"/>
                <w:szCs w:val="32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32"/>
                <w:szCs w:val="3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-13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PROG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32"/>
                <w:szCs w:val="3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AM</w:t>
            </w:r>
            <w:r>
              <w:rPr>
                <w:rFonts w:ascii="Calibri" w:hAnsi="Calibri" w:cs="Calibri" w:eastAsia="Calibri"/>
                <w:b/>
                <w:bCs/>
                <w:spacing w:val="-14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GOAL</w:t>
            </w:r>
            <w:r>
              <w:rPr>
                <w:rFonts w:ascii="Calibri" w:hAnsi="Calibri" w:cs="Calibri" w:eastAsia="Calibri"/>
                <w:b/>
                <w:bCs/>
                <w:spacing w:val="-13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#1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  <w:p>
            <w:pPr>
              <w:pStyle w:val="TableParagraph"/>
              <w:spacing w:line="292" w:lineRule="exact" w:before="3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get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92" w:right="19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551" w:right="55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88" w:hRule="exact"/>
        </w:trPr>
        <w:tc>
          <w:tcPr>
            <w:tcW w:w="109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oal: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5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ram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ds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Heading3"/>
              <w:numPr>
                <w:ilvl w:val="0"/>
                <w:numId w:val="9"/>
              </w:numPr>
              <w:tabs>
                <w:tab w:pos="570" w:val="left" w:leader="none"/>
              </w:tabs>
              <w:spacing w:line="291" w:lineRule="exact"/>
              <w:ind w:left="102" w:right="0" w:firstLine="290"/>
              <w:jc w:val="left"/>
              <w:rPr>
                <w:b w:val="0"/>
                <w:bCs w:val="0"/>
              </w:rPr>
            </w:pPr>
            <w:r>
              <w:rPr>
                <w:spacing w:val="-1"/>
                <w:w w:val="100"/>
              </w:rPr>
              <w:t>M</w:t>
            </w:r>
            <w:r>
              <w:rPr>
                <w:spacing w:val="0"/>
                <w:w w:val="100"/>
              </w:rPr>
              <w:t>is</w:t>
            </w:r>
            <w:r>
              <w:rPr>
                <w:spacing w:val="-2"/>
                <w:w w:val="100"/>
              </w:rPr>
              <w:t>s</w:t>
            </w:r>
            <w:r>
              <w:rPr>
                <w:spacing w:val="0"/>
                <w:w w:val="100"/>
              </w:rPr>
              <w:t>ion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0"/>
                <w:w w:val="100"/>
              </w:rPr>
              <w:t>&amp;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TableParagraph"/>
              <w:ind w:left="84" w:right="5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1342" w:val="left" w:leader="none"/>
              </w:tabs>
              <w:spacing w:line="244" w:lineRule="exact"/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1.3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1342" w:val="left" w:leader="none"/>
              </w:tabs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Heading3"/>
              <w:numPr>
                <w:ilvl w:val="0"/>
                <w:numId w:val="9"/>
              </w:numPr>
              <w:tabs>
                <w:tab w:pos="570" w:val="left" w:leader="none"/>
              </w:tabs>
              <w:spacing w:before="1"/>
              <w:ind w:left="102" w:right="612" w:firstLine="290"/>
              <w:jc w:val="left"/>
              <w:rPr>
                <w:b w:val="0"/>
                <w:bCs w:val="0"/>
              </w:rPr>
            </w:pPr>
            <w:r>
              <w:rPr>
                <w:spacing w:val="0"/>
                <w:w w:val="95"/>
              </w:rPr>
              <w:t>St</w:t>
            </w:r>
            <w:r>
              <w:rPr>
                <w:spacing w:val="-2"/>
                <w:w w:val="95"/>
              </w:rPr>
              <w:t>u</w:t>
            </w:r>
            <w:r>
              <w:rPr>
                <w:spacing w:val="0"/>
                <w:w w:val="95"/>
              </w:rPr>
              <w:t>d</w:t>
            </w:r>
            <w:r>
              <w:rPr>
                <w:spacing w:val="-1"/>
                <w:w w:val="95"/>
              </w:rPr>
              <w:t>e</w:t>
            </w:r>
            <w:r>
              <w:rPr>
                <w:spacing w:val="0"/>
                <w:w w:val="95"/>
              </w:rPr>
              <w:t>nt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0"/>
                <w:w w:val="100"/>
              </w:rPr>
              <w:t>nin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0"/>
                <w:w w:val="100"/>
              </w:rPr>
              <w:t>tcom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1342" w:val="left" w:leader="none"/>
              </w:tabs>
              <w:spacing w:line="244" w:lineRule="exact"/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1342" w:val="left" w:leader="none"/>
              </w:tabs>
              <w:spacing w:line="242" w:lineRule="exact"/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2.5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1342" w:val="left" w:leader="none"/>
              </w:tabs>
              <w:spacing w:before="1"/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2.6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Heading3"/>
              <w:numPr>
                <w:ilvl w:val="0"/>
                <w:numId w:val="9"/>
              </w:numPr>
              <w:tabs>
                <w:tab w:pos="570" w:val="left" w:leader="none"/>
              </w:tabs>
              <w:spacing w:before="1"/>
              <w:ind w:left="570" w:right="0" w:hanging="178"/>
              <w:jc w:val="left"/>
              <w:rPr>
                <w:b w:val="0"/>
                <w:bCs w:val="0"/>
              </w:rPr>
            </w:pPr>
            <w:r>
              <w:rPr>
                <w:spacing w:val="-1"/>
                <w:w w:val="99"/>
              </w:rPr>
              <w:t>R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99"/>
              </w:rPr>
              <w:t>sou</w:t>
            </w:r>
            <w:r>
              <w:rPr>
                <w:spacing w:val="0"/>
                <w:w w:val="100"/>
              </w:rPr>
              <w:t>rces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1342" w:val="left" w:leader="none"/>
              </w:tabs>
              <w:spacing w:line="244" w:lineRule="exact"/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1342" w:val="left" w:leader="none"/>
              </w:tabs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3.5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2" w:lineRule="exact"/>
              <w:ind w:left="61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3.3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Heading3"/>
              <w:numPr>
                <w:ilvl w:val="0"/>
                <w:numId w:val="9"/>
              </w:numPr>
              <w:tabs>
                <w:tab w:pos="570" w:val="left" w:leader="none"/>
              </w:tabs>
              <w:spacing w:before="1"/>
              <w:ind w:left="570" w:right="0" w:hanging="178"/>
              <w:jc w:val="center"/>
              <w:rPr>
                <w:b w:val="0"/>
                <w:bCs w:val="0"/>
              </w:rPr>
            </w:pPr>
            <w:r>
              <w:rPr>
                <w:spacing w:val="-1"/>
                <w:w w:val="100"/>
              </w:rPr>
              <w:t>L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0"/>
                <w:w w:val="100"/>
              </w:rPr>
              <w:t>sh</w:t>
            </w:r>
            <w:r>
              <w:rPr>
                <w:spacing w:val="-2"/>
                <w:w w:val="100"/>
              </w:rPr>
              <w:t>i</w:t>
            </w:r>
            <w:r>
              <w:rPr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TableParagraph"/>
              <w:ind w:left="87" w:right="428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Gov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1342" w:val="left" w:leader="none"/>
              </w:tabs>
              <w:spacing w:line="244" w:lineRule="exact"/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1342" w:val="left" w:leader="none"/>
              </w:tabs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62" w:hRule="exact"/>
        </w:trPr>
        <w:tc>
          <w:tcPr>
            <w:tcW w:w="109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rogr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fully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ion</w:t>
            </w:r>
          </w:p>
          <w:p>
            <w:pPr>
              <w:pStyle w:val="TableParagraph"/>
              <w:spacing w:line="240" w:lineRule="auto"/>
              <w:ind w:left="102" w:right="49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EF).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eive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pon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ogram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evel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posi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ry.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rogram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irm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als.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pari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3" w:hRule="exact"/>
        </w:trPr>
        <w:tc>
          <w:tcPr>
            <w:tcW w:w="109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646" w:right="465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ESOU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19" w:lineRule="exact"/>
              <w:ind w:left="255" w:right="26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(C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ck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y.)</w:t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Facilities</w:t>
            </w:r>
          </w:p>
        </w:tc>
        <w:tc>
          <w:tcPr>
            <w:tcW w:w="164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1" w:lineRule="exact"/>
              <w:ind w:left="11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90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1" w:lineRule="exact"/>
              <w:ind w:left="5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nol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3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1" w:lineRule="exact"/>
              <w:ind w:left="54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essi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nal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8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09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sk(s)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Program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omplia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review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½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year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iversary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84" w:hRule="exact"/>
        </w:trPr>
        <w:tc>
          <w:tcPr>
            <w:tcW w:w="109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facil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ties: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41" w:lineRule="auto"/>
              <w:ind w:left="822" w:right="15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facilities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mit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achi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vem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ram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goals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je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ives.</w:t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8" w:hRule="exact"/>
        </w:trPr>
        <w:tc>
          <w:tcPr>
            <w:tcW w:w="109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lin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4592" w:type="dxa"/>
            <w:gridSpan w:val="3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Fun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89" w:type="dxa"/>
            <w:gridSpan w:val="2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7"/>
          <w:pgSz w:w="15840" w:h="12240" w:orient="landscape"/>
          <w:pgMar w:footer="926" w:header="0" w:top="980" w:bottom="1120" w:left="580" w:right="580"/>
        </w:sectPr>
      </w:pPr>
    </w:p>
    <w:p>
      <w:pPr>
        <w:spacing w:line="80" w:lineRule="exact" w:before="7"/>
        <w:rPr>
          <w:sz w:val="8"/>
          <w:szCs w:val="8"/>
        </w:rPr>
      </w:pPr>
      <w:r>
        <w:rPr/>
        <w:pict>
          <v:group style="position:absolute;margin-left:36pt;margin-top:556.140015pt;width:720pt;height:.1pt;mso-position-horizontal-relative:page;mso-position-vertical-relative:page;z-index:-2078" coordorigin="720,11123" coordsize="14400,2">
            <v:shape style="position:absolute;left:720;top:11123;width:14400;height:2" coordorigin="720,11123" coordsize="14400,0" path="m720,11123l15120,11123e" filled="f" stroked="t" strokeweight="2.86pt" strokecolor="#4F81BC">
              <v:path arrowok="t"/>
            </v:shape>
            <w10:wrap type="none"/>
          </v:group>
        </w:pict>
      </w:r>
      <w:r>
        <w:rPr/>
        <w:pict>
          <v:group style="position:absolute;margin-left:83.760002pt;margin-top:51.599998pt;width:13.104pt;height:27.74pt;mso-position-horizontal-relative:page;mso-position-vertical-relative:page;z-index:-2077" coordorigin="1675,1032" coordsize="262,555">
            <v:group style="position:absolute;left:1682;top:1039;width:248;height:247" coordorigin="1682,1039" coordsize="248,247">
              <v:shape style="position:absolute;left:1682;top:1039;width:248;height:247" coordorigin="1682,1039" coordsize="248,247" path="m1682,1286l1930,1286,1930,1039,1682,1039,1682,1286xe" filled="f" stroked="t" strokeweight=".72pt" strokecolor="#000000">
                <v:path arrowok="t"/>
              </v:shape>
            </v:group>
            <v:group style="position:absolute;left:1682;top:1332;width:248;height:247" coordorigin="1682,1332" coordsize="248,247">
              <v:shape style="position:absolute;left:1682;top:1332;width:248;height:247" coordorigin="1682,1332" coordsize="248,247" path="m1682,1580l1930,1580,1930,1332,1682,1332,1682,1580xe" filled="f" stroked="t" strokeweight=".72pt" strokecolor="#000000">
                <v:path arrowok="t"/>
              </v:shape>
            </v:group>
            <v:group style="position:absolute;left:1680;top:1330;width:252;height:252" coordorigin="1680,1330" coordsize="252,252">
              <v:shape style="position:absolute;left:1680;top:1330;width:252;height:252" coordorigin="1680,1330" coordsize="252,252" path="m1680,1330l1932,1582e" filled="f" stroked="t" strokeweight=".48pt" strokecolor="#000000">
                <v:path arrowok="t"/>
              </v:shape>
            </v:group>
            <v:group style="position:absolute;left:1680;top:1330;width:252;height:252" coordorigin="1680,1330" coordsize="252,252">
              <v:shape style="position:absolute;left:1680;top:1330;width:252;height:252" coordorigin="1680,1330" coordsize="252,252" path="m1932,1330l1680,158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369995pt;margin-top:51.599998pt;width:13.08pt;height:27.74pt;mso-position-horizontal-relative:page;mso-position-vertical-relative:page;z-index:-2076" coordorigin="6267,1032" coordsize="262,555">
            <v:group style="position:absolute;left:6275;top:1039;width:247;height:247" coordorigin="6275,1039" coordsize="247,247">
              <v:shape style="position:absolute;left:6275;top:1039;width:247;height:247" coordorigin="6275,1039" coordsize="247,247" path="m6275,1286l6522,1286,6522,1039,6275,1039,6275,1286xe" filled="f" stroked="t" strokeweight=".72pt" strokecolor="#000000">
                <v:path arrowok="t"/>
              </v:shape>
            </v:group>
            <v:group style="position:absolute;left:6275;top:1332;width:247;height:247" coordorigin="6275,1332" coordsize="247,247">
              <v:shape style="position:absolute;left:6275;top:1332;width:247;height:247" coordorigin="6275,1332" coordsize="247,247" path="m6275,1580l6522,1580,6522,1332,6275,1332,6275,1580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3.760002pt;margin-top:195.145996pt;width:13.104pt;height:27.744pt;mso-position-horizontal-relative:page;mso-position-vertical-relative:page;z-index:-2075" coordorigin="1675,3903" coordsize="262,555">
            <v:group style="position:absolute;left:1682;top:3910;width:248;height:248" coordorigin="1682,3910" coordsize="248,248">
              <v:shape style="position:absolute;left:1682;top:3910;width:248;height:248" coordorigin="1682,3910" coordsize="248,248" path="m1682,4158l1930,4158,1930,3910,1682,3910,1682,4158xe" filled="f" stroked="t" strokeweight=".72pt" strokecolor="#000000">
                <v:path arrowok="t"/>
              </v:shape>
            </v:group>
            <v:group style="position:absolute;left:1682;top:4203;width:248;height:247" coordorigin="1682,4203" coordsize="248,247">
              <v:shape style="position:absolute;left:1682;top:4203;width:248;height:247" coordorigin="1682,4203" coordsize="248,247" path="m1682,4451l1930,4451,1930,4203,1682,4203,1682,4451xe" filled="f" stroked="t" strokeweight=".72pt" strokecolor="#000000">
                <v:path arrowok="t"/>
              </v:shape>
            </v:group>
            <v:group style="position:absolute;left:1680;top:4201;width:252;height:252" coordorigin="1680,4201" coordsize="252,252">
              <v:shape style="position:absolute;left:1680;top:4201;width:252;height:252" coordorigin="1680,4201" coordsize="252,252" path="m1680,4201l1932,4453e" filled="f" stroked="t" strokeweight=".48pt" strokecolor="#000000">
                <v:path arrowok="t"/>
              </v:shape>
            </v:group>
            <v:group style="position:absolute;left:1680;top:4201;width:252;height:252" coordorigin="1680,4201" coordsize="252,252">
              <v:shape style="position:absolute;left:1680;top:4201;width:252;height:252" coordorigin="1680,4201" coordsize="252,252" path="m1932,4201l1680,445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6.809998pt;margin-top:195.145996pt;width:13.08pt;height:27.744pt;mso-position-horizontal-relative:page;mso-position-vertical-relative:page;z-index:-2074" coordorigin="5336,3903" coordsize="262,555">
            <v:group style="position:absolute;left:5343;top:3910;width:247;height:248" coordorigin="5343,3910" coordsize="247,248">
              <v:shape style="position:absolute;left:5343;top:3910;width:247;height:248" coordorigin="5343,3910" coordsize="247,248" path="m5343,4158l5591,4158,5591,3910,5343,3910,5343,4158xe" filled="f" stroked="t" strokeweight=".72pt" strokecolor="#000000">
                <v:path arrowok="t"/>
              </v:shape>
            </v:group>
            <v:group style="position:absolute;left:5343;top:4203;width:247;height:247" coordorigin="5343,4203" coordsize="247,247">
              <v:shape style="position:absolute;left:5343;top:4203;width:247;height:247" coordorigin="5343,4203" coordsize="247,247" path="m5343,4451l5591,4451,5591,4203,5343,4203,5343,4451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3.760002pt;margin-top:338.709991pt;width:13.104pt;height:27.84pt;mso-position-horizontal-relative:page;mso-position-vertical-relative:page;z-index:-2073" coordorigin="1675,6774" coordsize="262,557">
            <v:group style="position:absolute;left:1682;top:6781;width:248;height:247" coordorigin="1682,6781" coordsize="248,247">
              <v:shape style="position:absolute;left:1682;top:6781;width:248;height:247" coordorigin="1682,6781" coordsize="248,247" path="m1682,7029l1930,7029,1930,6781,1682,6781,1682,7029xe" filled="f" stroked="t" strokeweight=".72pt" strokecolor="#000000">
                <v:path arrowok="t"/>
              </v:shape>
            </v:group>
            <v:group style="position:absolute;left:1682;top:7077;width:248;height:247" coordorigin="1682,7077" coordsize="248,247">
              <v:shape style="position:absolute;left:1682;top:7077;width:248;height:247" coordorigin="1682,7077" coordsize="248,247" path="m1682,7324l1930,7324,1930,7077,1682,7077,1682,7324xe" filled="f" stroked="t" strokeweight=".72pt" strokecolor="#000000">
                <v:path arrowok="t"/>
              </v:shape>
            </v:group>
            <v:group style="position:absolute;left:1680;top:7074;width:252;height:252" coordorigin="1680,7074" coordsize="252,252">
              <v:shape style="position:absolute;left:1680;top:7074;width:252;height:252" coordorigin="1680,7074" coordsize="252,252" path="m1680,7074l1932,7326e" filled="f" stroked="t" strokeweight=".48pt" strokecolor="#000000">
                <v:path arrowok="t"/>
              </v:shape>
            </v:group>
            <v:group style="position:absolute;left:1680;top:7074;width:252;height:252" coordorigin="1680,7074" coordsize="252,252">
              <v:shape style="position:absolute;left:1680;top:7074;width:252;height:252" coordorigin="1680,7074" coordsize="252,252" path="m1932,7074l1680,732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6.809998pt;margin-top:338.709991pt;width:13.08pt;height:27.84pt;mso-position-horizontal-relative:page;mso-position-vertical-relative:page;z-index:-2072" coordorigin="5336,6774" coordsize="262,557">
            <v:group style="position:absolute;left:5343;top:6781;width:247;height:247" coordorigin="5343,6781" coordsize="247,247">
              <v:shape style="position:absolute;left:5343;top:6781;width:247;height:247" coordorigin="5343,6781" coordsize="247,247" path="m5343,7029l5591,7029,5591,6781,5343,6781,5343,7029xe" filled="f" stroked="t" strokeweight=".72pt" strokecolor="#000000">
                <v:path arrowok="t"/>
              </v:shape>
            </v:group>
            <v:group style="position:absolute;left:5343;top:7077;width:247;height:247" coordorigin="5343,7077" coordsize="247,247">
              <v:shape style="position:absolute;left:5343;top:7077;width:247;height:247" coordorigin="5343,7077" coordsize="247,247" path="m5343,7324l5591,7324,5591,7077,5343,7077,5343,7324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5.130005pt;margin-top:105.790001pt;width:.1pt;height:.48pt;mso-position-horizontal-relative:page;mso-position-vertical-relative:page;z-index:-2071" coordorigin="2903,2116" coordsize="2,10">
            <v:shape style="position:absolute;left:2903;top:2116;width:2;height:10" coordorigin="2903,2116" coordsize="0,10" path="m2903,2116l2903,2125e" filled="f" stroked="t" strokeweight=".1pt" strokecolor="#000000">
              <v:path arrowok="t"/>
              <v:stroke dashstyle="dash"/>
            </v:shape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jc w:val="left"/>
        <w:tblInd w:w="9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88" w:hRule="exact"/>
        </w:trPr>
        <w:tc>
          <w:tcPr>
            <w:tcW w:w="4592" w:type="dxa"/>
            <w:gridSpan w:val="2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urri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0" w:type="dxa"/>
            <w:gridSpan w:val="2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trict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1151" w:firstLine="34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ego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rical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(Specif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2789" w:type="dxa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tabs>
                <w:tab w:pos="703" w:val="left" w:leader="none"/>
                <w:tab w:pos="2565" w:val="left" w:leader="none"/>
              </w:tabs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$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_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  <w:u w:val="thick" w:color="000000"/>
              </w:rPr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  <w:u w:val="thick" w:color="000000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  <w:u w:val="none"/>
              </w:rPr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  <w:u w:val="none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none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  <w:u w:val="none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  <w:u w:val="none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  <w:u w:val="none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  <w:u w:val="none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_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 w:val="restart"/>
            <w:tcBorders>
              <w:top w:val="dotted" w:sz="5" w:space="0" w:color="000000"/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83" w:hRule="exact"/>
        </w:trPr>
        <w:tc>
          <w:tcPr>
            <w:tcW w:w="109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before="1"/>
              <w:ind w:left="4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ols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822" w:right="34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ols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uali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pair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ovi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rai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ram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goals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je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ives.</w:t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8" w:hRule="exact"/>
        </w:trPr>
        <w:tc>
          <w:tcPr>
            <w:tcW w:w="109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lin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Fun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91" w:hRule="exact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urri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trict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1211" w:firstLine="34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ego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rical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(Specif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tabs>
                <w:tab w:pos="2685" w:val="left" w:leader="none"/>
              </w:tabs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$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_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_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81" w:hRule="exact"/>
        </w:trPr>
        <w:tc>
          <w:tcPr>
            <w:tcW w:w="109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91" w:lineRule="exact"/>
              <w:ind w:left="4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822" w:right="97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Facul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ave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hours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rai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year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NAT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09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lin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mmer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fall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9" w:hRule="exact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Fun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90" w:hRule="exact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2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urri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trict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2"/>
              <w:ind w:left="102" w:right="1210" w:firstLine="34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ego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rical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(Specif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tabs>
                <w:tab w:pos="2685" w:val="left" w:leader="none"/>
              </w:tabs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$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_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_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81" w:hRule="exact"/>
        </w:trPr>
        <w:tc>
          <w:tcPr>
            <w:tcW w:w="129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?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rogram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fully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pStyle w:val="TableParagraph"/>
              <w:ind w:left="102" w:right="71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rogram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hig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goal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ional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oun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(NAT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EF)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1184" w:hRule="exact"/>
        </w:trPr>
        <w:tc>
          <w:tcPr>
            <w:tcW w:w="129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tasks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ove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stud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rogr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ss?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rogram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fully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fied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64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TEF).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rai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pair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</w:tc>
      </w:tr>
      <w:tr>
        <w:trPr>
          <w:trHeight w:val="595" w:hRule="exact"/>
        </w:trPr>
        <w:tc>
          <w:tcPr>
            <w:tcW w:w="12962" w:type="dxa"/>
            <w:gridSpan w:val="6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spo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(s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?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Jose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z/Ri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 w:line="291" w:lineRule="exact"/>
        <w:jc w:val="left"/>
        <w:rPr>
          <w:rFonts w:ascii="Calibri" w:hAnsi="Calibri" w:cs="Calibri" w:eastAsia="Calibri"/>
          <w:sz w:val="24"/>
          <w:szCs w:val="24"/>
        </w:rPr>
        <w:sectPr>
          <w:footerReference w:type="default" r:id="rId8"/>
          <w:pgSz w:w="15840" w:h="12240" w:orient="landscape"/>
          <w:pgMar w:footer="792" w:header="0" w:top="920" w:bottom="980" w:left="620" w:right="760"/>
          <w:pgNumType w:start="11"/>
        </w:sectPr>
      </w:pPr>
    </w:p>
    <w:p>
      <w:pPr>
        <w:spacing w:line="80" w:lineRule="exact" w:before="7"/>
        <w:rPr>
          <w:sz w:val="8"/>
          <w:szCs w:val="8"/>
        </w:rPr>
      </w:pPr>
      <w:r>
        <w:rPr/>
        <w:pict>
          <v:group style="position:absolute;margin-left:36pt;margin-top:556.140015pt;width:720pt;height:.1pt;mso-position-horizontal-relative:page;mso-position-vertical-relative:page;z-index:-2070" coordorigin="720,11123" coordsize="14400,2">
            <v:shape style="position:absolute;left:720;top:11123;width:14400;height:2" coordorigin="720,11123" coordsize="14400,0" path="m720,11123l15120,11123e" filled="f" stroked="t" strokeweight="2.86pt" strokecolor="#4F81BC">
              <v:path arrowok="t"/>
            </v:shape>
            <w10:wrap type="none"/>
          </v:group>
        </w:pict>
      </w:r>
      <w:r>
        <w:rPr/>
        <w:pict>
          <v:group style="position:absolute;margin-left:633.219971pt;margin-top:137.779999pt;width:9.960pt;height:9.960pt;mso-position-horizontal-relative:page;mso-position-vertical-relative:page;z-index:-2069" coordorigin="12664,2756" coordsize="199,199">
            <v:shape style="position:absolute;left:12664;top:2756;width:199;height:199" coordorigin="12664,2756" coordsize="199,199" path="m12664,2955l12864,2955,12864,2756,12664,2756,12664,2955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644.140015pt;margin-top:164.779999pt;width:10.68pt;height:22.92pt;mso-position-horizontal-relative:page;mso-position-vertical-relative:page;z-index:-2068" coordorigin="12883,3296" coordsize="214,458">
            <v:group style="position:absolute;left:12890;top:3303;width:199;height:199" coordorigin="12890,3303" coordsize="199,199">
              <v:shape style="position:absolute;left:12890;top:3303;width:199;height:199" coordorigin="12890,3303" coordsize="199,199" path="m12890,3502l13089,3502,13089,3303,12890,3303,12890,3502xe" filled="f" stroked="t" strokeweight=".72pt" strokecolor="#000000">
                <v:path arrowok="t"/>
              </v:shape>
            </v:group>
            <v:group style="position:absolute;left:12890;top:3548;width:199;height:199" coordorigin="12890,3548" coordsize="199,199">
              <v:shape style="position:absolute;left:12890;top:3548;width:199;height:199" coordorigin="12890,3548" coordsize="199,199" path="m12890,3747l13089,3747,13089,3548,12890,3548,12890,3747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0.380005pt;margin-top:164.779999pt;width:10.68pt;height:22.92pt;mso-position-horizontal-relative:page;mso-position-vertical-relative:page;z-index:-2067" coordorigin="13608,3296" coordsize="214,458">
            <v:group style="position:absolute;left:13615;top:3303;width:199;height:199" coordorigin="13615,3303" coordsize="199,199">
              <v:shape style="position:absolute;left:13615;top:3303;width:199;height:199" coordorigin="13615,3303" coordsize="199,199" path="m13615,3502l13814,3502,13814,3303,13615,3303,13615,3502xe" filled="f" stroked="t" strokeweight=".72pt" strokecolor="#000000">
                <v:path arrowok="t"/>
              </v:shape>
            </v:group>
            <v:group style="position:absolute;left:13615;top:3548;width:199;height:199" coordorigin="13615,3548" coordsize="199,199">
              <v:shape style="position:absolute;left:13615;top:3548;width:199;height:199" coordorigin="13615,3548" coordsize="199,199" path="m13615,3747l13814,3747,13814,3548,13615,3548,13615,3747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3.219971pt;margin-top:191.546005pt;width:9.960pt;height:9.984pt;mso-position-horizontal-relative:page;mso-position-vertical-relative:page;z-index:-2066" coordorigin="12664,3831" coordsize="199,200">
            <v:shape style="position:absolute;left:12664;top:3831;width:199;height:200" coordorigin="12664,3831" coordsize="199,200" path="m12664,4031l12864,4031,12864,3831,12664,3831,12664,4031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644.140015pt;margin-top:233.210007pt;width:10.68pt;height:35.04pt;mso-position-horizontal-relative:page;mso-position-vertical-relative:page;z-index:-2065" coordorigin="12883,4664" coordsize="214,701">
            <v:group style="position:absolute;left:12890;top:4671;width:199;height:199" coordorigin="12890,4671" coordsize="199,199">
              <v:shape style="position:absolute;left:12890;top:4671;width:199;height:199" coordorigin="12890,4671" coordsize="199,199" path="m12890,4871l13089,4871,13089,4671,12890,4671,12890,4871xe" filled="f" stroked="t" strokeweight=".72pt" strokecolor="#000000">
                <v:path arrowok="t"/>
              </v:shape>
            </v:group>
            <v:group style="position:absolute;left:12888;top:4669;width:204;height:204" coordorigin="12888,4669" coordsize="204,204">
              <v:shape style="position:absolute;left:12888;top:4669;width:204;height:204" coordorigin="12888,4669" coordsize="204,204" path="m12888,4669l13092,4873e" filled="f" stroked="t" strokeweight=".48pt" strokecolor="#000000">
                <v:path arrowok="t"/>
              </v:shape>
            </v:group>
            <v:group style="position:absolute;left:12888;top:4669;width:204;height:204" coordorigin="12888,4669" coordsize="204,204">
              <v:shape style="position:absolute;left:12888;top:4669;width:204;height:204" coordorigin="12888,4669" coordsize="204,204" path="m13092,4669l12888,4873e" filled="f" stroked="t" strokeweight=".48pt" strokecolor="#000000">
                <v:path arrowok="t"/>
              </v:shape>
            </v:group>
            <v:group style="position:absolute;left:12890;top:4916;width:199;height:199" coordorigin="12890,4916" coordsize="199,199">
              <v:shape style="position:absolute;left:12890;top:4916;width:199;height:199" coordorigin="12890,4916" coordsize="199,199" path="m12890,5115l13089,5115,13089,4916,12890,4916,12890,5115xe" filled="f" stroked="t" strokeweight=".72pt" strokecolor="#000000">
                <v:path arrowok="t"/>
              </v:shape>
            </v:group>
            <v:group style="position:absolute;left:12888;top:4914;width:204;height:204" coordorigin="12888,4914" coordsize="204,204">
              <v:shape style="position:absolute;left:12888;top:4914;width:204;height:204" coordorigin="12888,4914" coordsize="204,204" path="m12888,4914l13092,5118e" filled="f" stroked="t" strokeweight=".48pt" strokecolor="#000000">
                <v:path arrowok="t"/>
              </v:shape>
            </v:group>
            <v:group style="position:absolute;left:12888;top:4914;width:204;height:204" coordorigin="12888,4914" coordsize="204,204">
              <v:shape style="position:absolute;left:12888;top:4914;width:204;height:204" coordorigin="12888,4914" coordsize="204,204" path="m13092,4914l12888,5118e" filled="f" stroked="t" strokeweight=".48pt" strokecolor="#000000">
                <v:path arrowok="t"/>
              </v:shape>
            </v:group>
            <v:group style="position:absolute;left:12890;top:5159;width:199;height:199" coordorigin="12890,5159" coordsize="199,199">
              <v:shape style="position:absolute;left:12890;top:5159;width:199;height:199" coordorigin="12890,5159" coordsize="199,199" path="m12890,5358l13089,5358,13089,5159,12890,5159,12890,5358xe" filled="f" stroked="t" strokeweight=".72pt" strokecolor="#000000">
                <v:path arrowok="t"/>
              </v:shape>
            </v:group>
            <v:group style="position:absolute;left:12888;top:5156;width:204;height:204" coordorigin="12888,5156" coordsize="204,204">
              <v:shape style="position:absolute;left:12888;top:5156;width:204;height:204" coordorigin="12888,5156" coordsize="204,204" path="m12888,5156l13092,5360e" filled="f" stroked="t" strokeweight=".48pt" strokecolor="#000000">
                <v:path arrowok="t"/>
              </v:shape>
            </v:group>
            <v:group style="position:absolute;left:12888;top:5156;width:204;height:204" coordorigin="12888,5156" coordsize="204,204">
              <v:shape style="position:absolute;left:12888;top:5156;width:204;height:204" coordorigin="12888,5156" coordsize="204,204" path="m13092,5156l12888,536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0.380005pt;margin-top:233.210007pt;width:10.68pt;height:35.04pt;mso-position-horizontal-relative:page;mso-position-vertical-relative:page;z-index:-2064" coordorigin="13608,4664" coordsize="214,701">
            <v:group style="position:absolute;left:13615;top:4671;width:199;height:199" coordorigin="13615,4671" coordsize="199,199">
              <v:shape style="position:absolute;left:13615;top:4671;width:199;height:199" coordorigin="13615,4671" coordsize="199,199" path="m13615,4871l13814,4871,13814,4671,13615,4671,13615,4871xe" filled="f" stroked="t" strokeweight=".72pt" strokecolor="#000000">
                <v:path arrowok="t"/>
              </v:shape>
            </v:group>
            <v:group style="position:absolute;left:13612;top:4669;width:204;height:204" coordorigin="13612,4669" coordsize="204,204">
              <v:shape style="position:absolute;left:13612;top:4669;width:204;height:204" coordorigin="13612,4669" coordsize="204,204" path="m13612,4669l13816,4873e" filled="f" stroked="t" strokeweight=".48pt" strokecolor="#000000">
                <v:path arrowok="t"/>
              </v:shape>
            </v:group>
            <v:group style="position:absolute;left:13612;top:4669;width:204;height:204" coordorigin="13612,4669" coordsize="204,204">
              <v:shape style="position:absolute;left:13612;top:4669;width:204;height:204" coordorigin="13612,4669" coordsize="204,204" path="m13816,4669l13612,4873e" filled="f" stroked="t" strokeweight=".48pt" strokecolor="#000000">
                <v:path arrowok="t"/>
              </v:shape>
            </v:group>
            <v:group style="position:absolute;left:13615;top:4916;width:199;height:199" coordorigin="13615,4916" coordsize="199,199">
              <v:shape style="position:absolute;left:13615;top:4916;width:199;height:199" coordorigin="13615,4916" coordsize="199,199" path="m13615,5115l13814,5115,13814,4916,13615,4916,13615,5115xe" filled="f" stroked="t" strokeweight=".72pt" strokecolor="#000000">
                <v:path arrowok="t"/>
              </v:shape>
            </v:group>
            <v:group style="position:absolute;left:13615;top:5159;width:199;height:199" coordorigin="13615,5159" coordsize="199,199">
              <v:shape style="position:absolute;left:13615;top:5159;width:199;height:199" coordorigin="13615,5159" coordsize="199,199" path="m13615,5358l13814,5358,13814,5159,13615,5159,13615,5358xe" filled="f" stroked="t" strokeweight=".72pt" strokecolor="#000000">
                <v:path arrowok="t"/>
              </v:shape>
            </v:group>
            <v:group style="position:absolute;left:13612;top:5156;width:204;height:204" coordorigin="13612,5156" coordsize="204,204">
              <v:shape style="position:absolute;left:13612;top:5156;width:204;height:204" coordorigin="13612,5156" coordsize="204,204" path="m13612,5156l13816,5360e" filled="f" stroked="t" strokeweight=".48pt" strokecolor="#000000">
                <v:path arrowok="t"/>
              </v:shape>
            </v:group>
            <v:group style="position:absolute;left:13612;top:5156;width:204;height:204" coordorigin="13612,5156" coordsize="204,204">
              <v:shape style="position:absolute;left:13612;top:5156;width:204;height:204" coordorigin="13612,5156" coordsize="204,204" path="m13816,5156l13612,536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2.859985pt;margin-top:271.730011pt;width:21.96pt;height:47.88pt;mso-position-horizontal-relative:page;mso-position-vertical-relative:page;z-index:-2063" coordorigin="12657,5435" coordsize="439,958">
            <v:group style="position:absolute;left:12664;top:5442;width:199;height:199" coordorigin="12664,5442" coordsize="199,199">
              <v:shape style="position:absolute;left:12664;top:5442;width:199;height:199" coordorigin="12664,5442" coordsize="199,199" path="m12664,5641l12864,5641,12864,5442,12664,5442,12664,5641xe" filled="f" stroked="t" strokeweight=".72pt" strokecolor="#000000">
                <v:path arrowok="t"/>
              </v:shape>
            </v:group>
            <v:group style="position:absolute;left:12890;top:5696;width:199;height:199" coordorigin="12890,5696" coordsize="199,199">
              <v:shape style="position:absolute;left:12890;top:5696;width:199;height:199" coordorigin="12890,5696" coordsize="199,199" path="m12890,5895l13089,5895,13089,5696,12890,5696,12890,5895xe" filled="f" stroked="t" strokeweight=".72pt" strokecolor="#000000">
                <v:path arrowok="t"/>
              </v:shape>
            </v:group>
            <v:group style="position:absolute;left:12890;top:5941;width:199;height:199" coordorigin="12890,5941" coordsize="199,199">
              <v:shape style="position:absolute;left:12890;top:5941;width:199;height:199" coordorigin="12890,5941" coordsize="199,199" path="m12890,6140l13089,6140,13089,5941,12890,5941,12890,6140xe" filled="f" stroked="t" strokeweight=".72pt" strokecolor="#000000">
                <v:path arrowok="t"/>
              </v:shape>
            </v:group>
            <v:group style="position:absolute;left:12890;top:6186;width:199;height:199" coordorigin="12890,6186" coordsize="199,199">
              <v:shape style="position:absolute;left:12890;top:6186;width:199;height:199" coordorigin="12890,6186" coordsize="199,199" path="m12890,6385l13089,6385,13089,6186,12890,6186,12890,6385xe" filled="f" stroked="t" strokeweight=".72pt" strokecolor="#000000">
                <v:path arrowok="t"/>
              </v:shape>
            </v:group>
            <v:group style="position:absolute;left:12888;top:6183;width:204;height:204" coordorigin="12888,6183" coordsize="204,204">
              <v:shape style="position:absolute;left:12888;top:6183;width:204;height:204" coordorigin="12888,6183" coordsize="204,204" path="m12888,6183l13092,6387e" filled="f" stroked="t" strokeweight=".48pt" strokecolor="#000000">
                <v:path arrowok="t"/>
              </v:shape>
            </v:group>
            <v:group style="position:absolute;left:12888;top:6183;width:204;height:204" coordorigin="12888,6183" coordsize="204,204">
              <v:shape style="position:absolute;left:12888;top:6183;width:204;height:204" coordorigin="12888,6183" coordsize="204,204" path="m13092,6183l12888,638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0.380005pt;margin-top:284.450012pt;width:10.68pt;height:22.92pt;mso-position-horizontal-relative:page;mso-position-vertical-relative:page;z-index:-2062" coordorigin="13608,5689" coordsize="214,458">
            <v:group style="position:absolute;left:13615;top:5696;width:199;height:199" coordorigin="13615,5696" coordsize="199,199">
              <v:shape style="position:absolute;left:13615;top:5696;width:199;height:199" coordorigin="13615,5696" coordsize="199,199" path="m13615,5895l13814,5895,13814,5696,13615,5696,13615,5895xe" filled="f" stroked="t" strokeweight=".72pt" strokecolor="#000000">
                <v:path arrowok="t"/>
              </v:shape>
            </v:group>
            <v:group style="position:absolute;left:13615;top:5941;width:199;height:199" coordorigin="13615,5941" coordsize="199,199">
              <v:shape style="position:absolute;left:13615;top:5941;width:199;height:199" coordorigin="13615,5941" coordsize="199,199" path="m13615,6140l13814,6140,13814,5941,13615,5941,13615,6140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3.219971pt;margin-top:323.325989pt;width:9.960pt;height:9.984pt;mso-position-horizontal-relative:page;mso-position-vertical-relative:page;z-index:-2061" coordorigin="12664,6467" coordsize="199,200">
            <v:shape style="position:absolute;left:12664;top:6467;width:199;height:200" coordorigin="12664,6467" coordsize="199,200" path="m12664,6666l12864,6666,12864,6467,12664,6467,12664,666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644.140015pt;margin-top:350.470001pt;width:10.68pt;height:35.04pt;mso-position-horizontal-relative:page;mso-position-vertical-relative:page;z-index:-2060" coordorigin="12883,7009" coordsize="214,701">
            <v:group style="position:absolute;left:12890;top:7017;width:199;height:199" coordorigin="12890,7017" coordsize="199,199">
              <v:shape style="position:absolute;left:12890;top:7017;width:199;height:199" coordorigin="12890,7017" coordsize="199,199" path="m12890,7216l13089,7216,13089,7017,12890,7017,12890,7216xe" filled="f" stroked="t" strokeweight=".72pt" strokecolor="#000000">
                <v:path arrowok="t"/>
              </v:shape>
            </v:group>
            <v:group style="position:absolute;left:12890;top:7259;width:199;height:199" coordorigin="12890,7259" coordsize="199,199">
              <v:shape style="position:absolute;left:12890;top:7259;width:199;height:199" coordorigin="12890,7259" coordsize="199,199" path="m12890,7458l13089,7458,13089,7259,12890,7259,12890,7458xe" filled="f" stroked="t" strokeweight=".72pt" strokecolor="#000000">
                <v:path arrowok="t"/>
              </v:shape>
            </v:group>
            <v:group style="position:absolute;left:12890;top:7504;width:199;height:199" coordorigin="12890,7504" coordsize="199,199">
              <v:shape style="position:absolute;left:12890;top:7504;width:199;height:199" coordorigin="12890,7504" coordsize="199,199" path="m12890,7703l13089,7703,13089,7504,12890,7504,12890,7703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0.380005pt;margin-top:350.470001pt;width:10.68pt;height:22.8pt;mso-position-horizontal-relative:page;mso-position-vertical-relative:page;z-index:-2059" coordorigin="13608,7009" coordsize="214,456">
            <v:group style="position:absolute;left:13615;top:7017;width:199;height:199" coordorigin="13615,7017" coordsize="199,199">
              <v:shape style="position:absolute;left:13615;top:7017;width:199;height:199" coordorigin="13615,7017" coordsize="199,199" path="m13615,7216l13814,7216,13814,7017,13615,7017,13615,7216xe" filled="f" stroked="t" strokeweight=".72pt" strokecolor="#000000">
                <v:path arrowok="t"/>
              </v:shape>
            </v:group>
            <v:group style="position:absolute;left:13615;top:7259;width:199;height:199" coordorigin="13615,7259" coordsize="199,199">
              <v:shape style="position:absolute;left:13615;top:7259;width:199;height:199" coordorigin="13615,7259" coordsize="199,199" path="m13615,7458l13814,7458,13814,7259,13615,7259,13615,7458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120003pt;margin-top:251.089996pt;width:12.384pt;height:12.36pt;mso-position-horizontal-relative:page;mso-position-vertical-relative:page;z-index:-2058" coordorigin="1682,5022" coordsize="248,247">
            <v:shape style="position:absolute;left:1682;top:5022;width:248;height:247" coordorigin="1682,5022" coordsize="248,247" path="m1682,5269l1930,5269,1930,5022,1682,5022,1682,526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61.539993pt;margin-top:251.089996pt;width:12.36pt;height:12.36pt;mso-position-horizontal-relative:page;mso-position-vertical-relative:page;z-index:-2057" coordorigin="3231,5022" coordsize="247,247">
            <v:shape style="position:absolute;left:3231;top:5022;width:247;height:247" coordorigin="3231,5022" coordsize="247,247" path="m3231,5269l3478,5269,3478,5022,3231,5022,3231,526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64.170013pt;margin-top:251.089996pt;width:12.36pt;height:12.36pt;mso-position-horizontal-relative:page;mso-position-vertical-relative:page;z-index:-2056" coordorigin="5283,5022" coordsize="247,247">
            <v:shape style="position:absolute;left:5283;top:5022;width:247;height:247" coordorigin="5283,5022" coordsize="247,247" path="m5283,5269l5531,5269,5531,5022,5283,5022,5283,526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74.929993pt;margin-top:251.089996pt;width:12.36pt;height:12.36pt;mso-position-horizontal-relative:page;mso-position-vertical-relative:page;z-index:-2055" coordorigin="7499,5022" coordsize="247,247">
            <v:shape style="position:absolute;left:7499;top:5022;width:247;height:247" coordorigin="7499,5022" coordsize="247,247" path="m7499,5269l7746,5269,7746,5022,7499,5022,7499,526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52.190002pt;margin-top:251.089996pt;width:12.36pt;height:12.36pt;mso-position-horizontal-relative:page;mso-position-vertical-relative:page;z-index:-2054" coordorigin="11044,5022" coordsize="247,247">
            <v:shape style="position:absolute;left:11044;top:5022;width:247;height:247" coordorigin="11044,5022" coordsize="247,247" path="m11044,5269l11291,5269,11291,5022,11044,5022,11044,526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83.760002pt;margin-top:370.98999pt;width:13.104pt;height:27.72pt;mso-position-horizontal-relative:page;mso-position-vertical-relative:page;z-index:-2053" coordorigin="1675,7420" coordsize="262,554">
            <v:group style="position:absolute;left:1682;top:7427;width:248;height:247" coordorigin="1682,7427" coordsize="248,247">
              <v:shape style="position:absolute;left:1682;top:7427;width:248;height:247" coordorigin="1682,7427" coordsize="248,247" path="m1682,7674l1930,7674,1930,7427,1682,7427,1682,7674xe" filled="f" stroked="t" strokeweight=".72pt" strokecolor="#000000">
                <v:path arrowok="t"/>
              </v:shape>
            </v:group>
            <v:group style="position:absolute;left:1682;top:7720;width:248;height:247" coordorigin="1682,7720" coordsize="248,247">
              <v:shape style="position:absolute;left:1682;top:7720;width:248;height:247" coordorigin="1682,7720" coordsize="248,247" path="m1682,7967l1930,7967,1930,7720,1682,7720,1682,7967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369995pt;margin-top:370.98999pt;width:13.08pt;height:27.72pt;mso-position-horizontal-relative:page;mso-position-vertical-relative:page;z-index:-2052" coordorigin="6267,7420" coordsize="262,554">
            <v:group style="position:absolute;left:6275;top:7427;width:247;height:247" coordorigin="6275,7427" coordsize="247,247">
              <v:shape style="position:absolute;left:6275;top:7427;width:247;height:247" coordorigin="6275,7427" coordsize="247,247" path="m6275,7674l6522,7674,6522,7427,6275,7427,6275,7674xe" filled="f" stroked="t" strokeweight=".72pt" strokecolor="#000000">
                <v:path arrowok="t"/>
              </v:shape>
            </v:group>
            <v:group style="position:absolute;left:6275;top:7720;width:247;height:247" coordorigin="6275,7720" coordsize="247,247">
              <v:shape style="position:absolute;left:6275;top:7720;width:247;height:247" coordorigin="6275,7720" coordsize="247,247" path="m6275,7967l6522,7967,6522,7720,6275,7720,6275,7967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3.760002pt;margin-top:485.019989pt;width:13.104pt;height:27.716pt;mso-position-horizontal-relative:page;mso-position-vertical-relative:page;z-index:-2051" coordorigin="1675,9700" coordsize="262,554">
            <v:group style="position:absolute;left:1682;top:9708;width:248;height:247" coordorigin="1682,9708" coordsize="248,247">
              <v:shape style="position:absolute;left:1682;top:9708;width:248;height:247" coordorigin="1682,9708" coordsize="248,247" path="m1682,9955l1930,9955,1930,9708,1682,9708,1682,9955xe" filled="f" stroked="t" strokeweight=".72pt" strokecolor="#000000">
                <v:path arrowok="t"/>
              </v:shape>
            </v:group>
            <v:group style="position:absolute;left:1682;top:10000;width:248;height:247" coordorigin="1682,10000" coordsize="248,247">
              <v:shape style="position:absolute;left:1682;top:10000;width:248;height:247" coordorigin="1682,10000" coordsize="248,247" path="m1682,10248l1930,10248,1930,10000,1682,10000,1682,10248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6.809998pt;margin-top:485.019989pt;width:13.08pt;height:27.716pt;mso-position-horizontal-relative:page;mso-position-vertical-relative:page;z-index:-2050" coordorigin="5336,9700" coordsize="262,554">
            <v:group style="position:absolute;left:5343;top:9708;width:247;height:247" coordorigin="5343,9708" coordsize="247,247">
              <v:shape style="position:absolute;left:5343;top:9708;width:247;height:247" coordorigin="5343,9708" coordsize="247,247" path="m5343,9955l5591,9955,5591,9708,5343,9708,5343,9955xe" filled="f" stroked="t" strokeweight=".72pt" strokecolor="#000000">
                <v:path arrowok="t"/>
              </v:shape>
            </v:group>
            <v:group style="position:absolute;left:5343;top:10000;width:247;height:247" coordorigin="5343,10000" coordsize="247,247">
              <v:shape style="position:absolute;left:5343;top:10000;width:247;height:247" coordorigin="5343,10000" coordsize="247,247" path="m5343,10248l5591,10248,5591,10000,5343,10000,5343,10248x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jc w:val="left"/>
        <w:tblInd w:w="9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87" w:hRule="exact"/>
        </w:trPr>
        <w:tc>
          <w:tcPr>
            <w:tcW w:w="109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1"/>
              <w:ind w:left="3715" w:right="3718"/>
              <w:jc w:val="center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FUTURE</w:t>
            </w:r>
            <w:r>
              <w:rPr>
                <w:rFonts w:ascii="Calibri" w:hAnsi="Calibri" w:cs="Calibri" w:eastAsia="Calibri"/>
                <w:b/>
                <w:bCs/>
                <w:spacing w:val="-18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PROGR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32"/>
                <w:szCs w:val="3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7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GOALS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  <w:p>
            <w:pPr>
              <w:pStyle w:val="TableParagraph"/>
              <w:spacing w:line="219" w:lineRule="exact"/>
              <w:ind w:left="3150" w:right="315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ram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oals.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TableParagraph"/>
              <w:spacing w:before="1"/>
              <w:ind w:right="7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You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fy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goals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via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ar’s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can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cyc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92" w:right="19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551" w:right="55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95" w:lineRule="exact"/>
              <w:ind w:left="192" w:right="194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</w:p>
          <w:p>
            <w:pPr>
              <w:pStyle w:val="TableParagraph"/>
              <w:spacing w:line="195" w:lineRule="exact" w:before="1"/>
              <w:ind w:left="398" w:right="40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</w:tr>
      <w:tr>
        <w:trPr>
          <w:trHeight w:val="694" w:hRule="exact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6" w:lineRule="exact"/>
              <w:ind w:right="0"/>
              <w:jc w:val="center"/>
              <w:rPr>
                <w:rFonts w:ascii="Calibri" w:hAnsi="Calibri" w:cs="Calibri" w:eastAsia="Calibri"/>
                <w:sz w:val="40"/>
                <w:szCs w:val="4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40"/>
                <w:szCs w:val="40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40"/>
                <w:szCs w:val="40"/>
              </w:rPr>
            </w:r>
          </w:p>
        </w:tc>
        <w:tc>
          <w:tcPr>
            <w:tcW w:w="90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87" w:lineRule="exact"/>
              <w:ind w:right="4"/>
              <w:jc w:val="center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32"/>
                <w:szCs w:val="3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32"/>
                <w:szCs w:val="3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32"/>
                <w:szCs w:val="32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32"/>
                <w:szCs w:val="3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-14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PRO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32"/>
                <w:szCs w:val="3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32"/>
                <w:szCs w:val="3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AM</w:t>
            </w:r>
            <w:r>
              <w:rPr>
                <w:rFonts w:ascii="Calibri" w:hAnsi="Calibri" w:cs="Calibri" w:eastAsia="Calibri"/>
                <w:b/>
                <w:bCs/>
                <w:spacing w:val="-13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GOAL</w:t>
            </w:r>
            <w:r>
              <w:rPr>
                <w:rFonts w:ascii="Calibri" w:hAnsi="Calibri" w:cs="Calibri" w:eastAsia="Calibri"/>
                <w:b/>
                <w:bCs/>
                <w:spacing w:val="-14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#2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  <w:p>
            <w:pPr>
              <w:pStyle w:val="TableParagraph"/>
              <w:spacing w:line="292" w:lineRule="exact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get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92" w:right="19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551" w:right="55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88" w:hRule="exact"/>
        </w:trPr>
        <w:tc>
          <w:tcPr>
            <w:tcW w:w="109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oal: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urricul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Heading3"/>
              <w:numPr>
                <w:ilvl w:val="0"/>
                <w:numId w:val="10"/>
              </w:numPr>
              <w:tabs>
                <w:tab w:pos="570" w:val="left" w:leader="none"/>
              </w:tabs>
              <w:spacing w:line="291" w:lineRule="exact"/>
              <w:ind w:left="102" w:right="0" w:firstLine="290"/>
              <w:jc w:val="left"/>
              <w:rPr>
                <w:b w:val="0"/>
                <w:bCs w:val="0"/>
              </w:rPr>
            </w:pPr>
            <w:r>
              <w:rPr>
                <w:spacing w:val="-1"/>
                <w:w w:val="100"/>
              </w:rPr>
              <w:t>M</w:t>
            </w:r>
            <w:r>
              <w:rPr>
                <w:spacing w:val="0"/>
                <w:w w:val="100"/>
              </w:rPr>
              <w:t>is</w:t>
            </w:r>
            <w:r>
              <w:rPr>
                <w:spacing w:val="-2"/>
                <w:w w:val="100"/>
              </w:rPr>
              <w:t>s</w:t>
            </w:r>
            <w:r>
              <w:rPr>
                <w:spacing w:val="0"/>
                <w:w w:val="100"/>
              </w:rPr>
              <w:t>ion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0"/>
                <w:w w:val="100"/>
              </w:rPr>
              <w:t>&amp;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TableParagraph"/>
              <w:ind w:left="84" w:right="5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1342" w:val="left" w:leader="none"/>
              </w:tabs>
              <w:spacing w:line="244" w:lineRule="exact"/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1.3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1342" w:val="left" w:leader="none"/>
              </w:tabs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Heading3"/>
              <w:numPr>
                <w:ilvl w:val="0"/>
                <w:numId w:val="10"/>
              </w:numPr>
              <w:tabs>
                <w:tab w:pos="570" w:val="left" w:leader="none"/>
              </w:tabs>
              <w:spacing w:before="1"/>
              <w:ind w:left="102" w:right="612" w:firstLine="290"/>
              <w:jc w:val="left"/>
              <w:rPr>
                <w:b w:val="0"/>
                <w:bCs w:val="0"/>
              </w:rPr>
            </w:pPr>
            <w:r>
              <w:rPr>
                <w:spacing w:val="0"/>
                <w:w w:val="95"/>
              </w:rPr>
              <w:t>St</w:t>
            </w:r>
            <w:r>
              <w:rPr>
                <w:spacing w:val="-2"/>
                <w:w w:val="95"/>
              </w:rPr>
              <w:t>u</w:t>
            </w:r>
            <w:r>
              <w:rPr>
                <w:spacing w:val="0"/>
                <w:w w:val="95"/>
              </w:rPr>
              <w:t>d</w:t>
            </w:r>
            <w:r>
              <w:rPr>
                <w:spacing w:val="-1"/>
                <w:w w:val="95"/>
              </w:rPr>
              <w:t>e</w:t>
            </w:r>
            <w:r>
              <w:rPr>
                <w:spacing w:val="0"/>
                <w:w w:val="95"/>
              </w:rPr>
              <w:t>nt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0"/>
                <w:w w:val="100"/>
              </w:rPr>
              <w:t>nin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0"/>
                <w:w w:val="100"/>
              </w:rPr>
              <w:t>tcom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1342" w:val="left" w:leader="none"/>
              </w:tabs>
              <w:spacing w:line="244" w:lineRule="exact"/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1342" w:val="left" w:leader="none"/>
              </w:tabs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2.5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1342" w:val="left" w:leader="none"/>
              </w:tabs>
              <w:spacing w:line="242" w:lineRule="exact"/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2.6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Heading3"/>
              <w:numPr>
                <w:ilvl w:val="0"/>
                <w:numId w:val="10"/>
              </w:numPr>
              <w:tabs>
                <w:tab w:pos="570" w:val="left" w:leader="none"/>
              </w:tabs>
              <w:spacing w:before="1"/>
              <w:ind w:left="570" w:right="0" w:hanging="178"/>
              <w:jc w:val="left"/>
              <w:rPr>
                <w:b w:val="0"/>
                <w:bCs w:val="0"/>
              </w:rPr>
            </w:pPr>
            <w:r>
              <w:rPr>
                <w:spacing w:val="-1"/>
                <w:w w:val="99"/>
              </w:rPr>
              <w:t>R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99"/>
              </w:rPr>
              <w:t>sou</w:t>
            </w:r>
            <w:r>
              <w:rPr>
                <w:spacing w:val="0"/>
                <w:w w:val="100"/>
              </w:rPr>
              <w:t>rces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1342" w:val="left" w:leader="none"/>
              </w:tabs>
              <w:spacing w:line="244" w:lineRule="exact"/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1342" w:val="left" w:leader="none"/>
              </w:tabs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3.5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3.3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Heading3"/>
              <w:numPr>
                <w:ilvl w:val="0"/>
                <w:numId w:val="10"/>
              </w:numPr>
              <w:tabs>
                <w:tab w:pos="570" w:val="left" w:leader="none"/>
              </w:tabs>
              <w:spacing w:line="292" w:lineRule="exact"/>
              <w:ind w:left="570" w:right="0" w:hanging="178"/>
              <w:jc w:val="center"/>
              <w:rPr>
                <w:b w:val="0"/>
                <w:bCs w:val="0"/>
              </w:rPr>
            </w:pPr>
            <w:r>
              <w:rPr>
                <w:spacing w:val="-1"/>
                <w:w w:val="100"/>
              </w:rPr>
              <w:t>L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0"/>
                <w:w w:val="100"/>
              </w:rPr>
              <w:t>sh</w:t>
            </w:r>
            <w:r>
              <w:rPr>
                <w:spacing w:val="-2"/>
                <w:w w:val="100"/>
              </w:rPr>
              <w:t>i</w:t>
            </w:r>
            <w:r>
              <w:rPr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TableParagraph"/>
              <w:spacing w:before="2"/>
              <w:ind w:left="87" w:right="428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Gov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1342" w:val="left" w:leader="none"/>
              </w:tabs>
              <w:spacing w:line="244" w:lineRule="exact"/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1342" w:val="left" w:leader="none"/>
              </w:tabs>
              <w:spacing w:line="242" w:lineRule="exact"/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891" w:hRule="exact"/>
        </w:trPr>
        <w:tc>
          <w:tcPr>
            <w:tcW w:w="109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33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omot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Program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ocess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ricul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evem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3" w:hRule="exact"/>
        </w:trPr>
        <w:tc>
          <w:tcPr>
            <w:tcW w:w="109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646" w:right="465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ESOU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19" w:lineRule="exact"/>
              <w:ind w:left="255" w:right="26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(C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ck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y.)</w:t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Facilities</w:t>
            </w:r>
          </w:p>
        </w:tc>
        <w:tc>
          <w:tcPr>
            <w:tcW w:w="16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1" w:lineRule="exact"/>
              <w:ind w:left="2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1" w:lineRule="exact"/>
              <w:ind w:left="39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nol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3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1" w:lineRule="exact"/>
              <w:ind w:left="54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essi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nal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8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109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sk(s)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Wai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oval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ellor’s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office.</w:t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8" w:hRule="exact"/>
        </w:trPr>
        <w:tc>
          <w:tcPr>
            <w:tcW w:w="109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44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9" w:hRule="exact"/>
        </w:trPr>
        <w:tc>
          <w:tcPr>
            <w:tcW w:w="109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lin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4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Fun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88" w:hRule="exact"/>
        </w:trPr>
        <w:tc>
          <w:tcPr>
            <w:tcW w:w="4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urri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trict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ego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rical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(Specif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37" w:val="left" w:leader="none"/>
              </w:tabs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$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_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3" w:hRule="exact"/>
        </w:trPr>
        <w:tc>
          <w:tcPr>
            <w:tcW w:w="109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B.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8" w:hRule="exact"/>
        </w:trPr>
        <w:tc>
          <w:tcPr>
            <w:tcW w:w="109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lin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Fun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88" w:hRule="exact"/>
        </w:trPr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urri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0" w:type="dxa"/>
            <w:gridSpan w:val="3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trict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ego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rical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(Specif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gridSpan w:val="3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37" w:val="left" w:leader="none"/>
              </w:tabs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$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_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792" w:top="920" w:bottom="980" w:left="620" w:right="760"/>
        </w:sectPr>
      </w:pPr>
    </w:p>
    <w:p>
      <w:pPr>
        <w:spacing w:line="80" w:lineRule="exact" w:before="7"/>
        <w:rPr>
          <w:sz w:val="8"/>
          <w:szCs w:val="8"/>
        </w:rPr>
      </w:pPr>
      <w:r>
        <w:rPr/>
        <w:pict>
          <v:group style="position:absolute;margin-left:36pt;margin-top:556.140015pt;width:720pt;height:.1pt;mso-position-horizontal-relative:page;mso-position-vertical-relative:page;z-index:-2049" coordorigin="720,11123" coordsize="14400,2">
            <v:shape style="position:absolute;left:720;top:11123;width:14400;height:2" coordorigin="720,11123" coordsize="14400,0" path="m720,11123l15120,11123e" filled="f" stroked="t" strokeweight="2.86pt" strokecolor="#4F81BC">
              <v:path arrowok="t"/>
            </v:shape>
            <w10:wrap type="none"/>
          </v:group>
        </w:pict>
      </w:r>
      <w:r>
        <w:rPr/>
        <w:pict>
          <v:group style="position:absolute;margin-left:83.760002pt;margin-top:121.459999pt;width:13.104pt;height:27.72pt;mso-position-horizontal-relative:page;mso-position-vertical-relative:page;z-index:-2048" coordorigin="1675,2429" coordsize="262,554">
            <v:group style="position:absolute;left:1682;top:2436;width:248;height:247" coordorigin="1682,2436" coordsize="248,247">
              <v:shape style="position:absolute;left:1682;top:2436;width:248;height:247" coordorigin="1682,2436" coordsize="248,247" path="m1682,2684l1930,2684,1930,2436,1682,2436,1682,2684xe" filled="f" stroked="t" strokeweight=".72pt" strokecolor="#000000">
                <v:path arrowok="t"/>
              </v:shape>
            </v:group>
            <v:group style="position:absolute;left:1682;top:2729;width:248;height:247" coordorigin="1682,2729" coordsize="248,247">
              <v:shape style="position:absolute;left:1682;top:2729;width:248;height:247" coordorigin="1682,2729" coordsize="248,247" path="m1682,2976l1930,2976,1930,2729,1682,2729,1682,2976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6.809998pt;margin-top:121.459999pt;width:13.08pt;height:27.72pt;mso-position-horizontal-relative:page;mso-position-vertical-relative:page;z-index:-2047" coordorigin="5336,2429" coordsize="262,554">
            <v:group style="position:absolute;left:5343;top:2436;width:247;height:247" coordorigin="5343,2436" coordsize="247,247">
              <v:shape style="position:absolute;left:5343;top:2436;width:247;height:247" coordorigin="5343,2436" coordsize="247,247" path="m5343,2684l5591,2684,5591,2436,5343,2436,5343,2684xe" filled="f" stroked="t" strokeweight=".72pt" strokecolor="#000000">
                <v:path arrowok="t"/>
              </v:shape>
            </v:group>
            <v:group style="position:absolute;left:5343;top:2729;width:247;height:247" coordorigin="5343,2729" coordsize="247,247">
              <v:shape style="position:absolute;left:5343;top:2729;width:247;height:247" coordorigin="5343,2729" coordsize="247,247" path="m5343,2976l5591,2976,5591,2729,5343,2729,5343,2976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3.219971pt;margin-top:385.390015pt;width:9.960pt;height:9.960pt;mso-position-horizontal-relative:page;mso-position-vertical-relative:page;z-index:-2046" coordorigin="12664,7708" coordsize="199,199">
            <v:shape style="position:absolute;left:12664;top:7708;width:199;height:199" coordorigin="12664,7708" coordsize="199,199" path="m12664,7907l12864,7907,12864,7708,12664,7708,12664,7907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644.140015pt;margin-top:412.51001pt;width:10.68pt;height:22.8pt;mso-position-horizontal-relative:page;mso-position-vertical-relative:page;z-index:-2045" coordorigin="12883,8250" coordsize="214,456">
            <v:group style="position:absolute;left:12890;top:8257;width:199;height:199" coordorigin="12890,8257" coordsize="199,199">
              <v:shape style="position:absolute;left:12890;top:8257;width:199;height:199" coordorigin="12890,8257" coordsize="199,199" path="m12890,8457l13089,8457,13089,8257,12890,8257,12890,8457xe" filled="f" stroked="t" strokeweight=".72pt" strokecolor="#000000">
                <v:path arrowok="t"/>
              </v:shape>
            </v:group>
            <v:group style="position:absolute;left:12890;top:8500;width:199;height:199" coordorigin="12890,8500" coordsize="199,199">
              <v:shape style="position:absolute;left:12890;top:8500;width:199;height:199" coordorigin="12890,8500" coordsize="199,199" path="m12890,8699l13089,8699,13089,8500,12890,8500,12890,8699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0.380005pt;margin-top:412.51001pt;width:10.68pt;height:22.8pt;mso-position-horizontal-relative:page;mso-position-vertical-relative:page;z-index:-2044" coordorigin="13608,8250" coordsize="214,456">
            <v:group style="position:absolute;left:13615;top:8257;width:199;height:199" coordorigin="13615,8257" coordsize="199,199">
              <v:shape style="position:absolute;left:13615;top:8257;width:199;height:199" coordorigin="13615,8257" coordsize="199,199" path="m13615,8457l13814,8457,13814,8257,13615,8257,13615,8457xe" filled="f" stroked="t" strokeweight=".72pt" strokecolor="#000000">
                <v:path arrowok="t"/>
              </v:shape>
            </v:group>
            <v:group style="position:absolute;left:13615;top:8500;width:199;height:199" coordorigin="13615,8500" coordsize="199,199">
              <v:shape style="position:absolute;left:13615;top:8500;width:199;height:199" coordorigin="13615,8500" coordsize="199,199" path="m13615,8699l13814,8699,13814,8500,13615,8500,13615,8699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3.219971pt;margin-top:439.149994pt;width:9.960pt;height:9.960pt;mso-position-horizontal-relative:page;mso-position-vertical-relative:page;z-index:-2043" coordorigin="12664,8783" coordsize="199,199">
            <v:shape style="position:absolute;left:12664;top:8783;width:199;height:199" coordorigin="12664,8783" coordsize="199,199" path="m12664,8982l12864,8982,12864,8783,12664,8783,12664,8982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644.140015pt;margin-top:480.820007pt;width:10.68pt;height:35.156pt;mso-position-horizontal-relative:page;mso-position-vertical-relative:page;z-index:-2042" coordorigin="12883,9616" coordsize="214,703">
            <v:group style="position:absolute;left:12890;top:9624;width:199;height:199" coordorigin="12890,9624" coordsize="199,199">
              <v:shape style="position:absolute;left:12890;top:9624;width:199;height:199" coordorigin="12890,9624" coordsize="199,199" path="m12890,9823l13089,9823,13089,9624,12890,9624,12890,9823xe" filled="f" stroked="t" strokeweight=".72pt" strokecolor="#000000">
                <v:path arrowok="t"/>
              </v:shape>
            </v:group>
            <v:group style="position:absolute;left:12890;top:9868;width:199;height:199" coordorigin="12890,9868" coordsize="199,199">
              <v:shape style="position:absolute;left:12890;top:9868;width:199;height:199" coordorigin="12890,9868" coordsize="199,199" path="m12890,10068l13089,10068,13089,9868,12890,9868,12890,10068xe" filled="f" stroked="t" strokeweight=".72pt" strokecolor="#000000">
                <v:path arrowok="t"/>
              </v:shape>
            </v:group>
            <v:group style="position:absolute;left:12890;top:10113;width:199;height:199" coordorigin="12890,10113" coordsize="199,199">
              <v:shape style="position:absolute;left:12890;top:10113;width:199;height:199" coordorigin="12890,10113" coordsize="199,199" path="m12890,10312l13089,10312,13089,10113,12890,10113,12890,10312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0.380005pt;margin-top:480.820007pt;width:10.68pt;height:35.156pt;mso-position-horizontal-relative:page;mso-position-vertical-relative:page;z-index:-2041" coordorigin="13608,9616" coordsize="214,703">
            <v:group style="position:absolute;left:13615;top:9624;width:199;height:199" coordorigin="13615,9624" coordsize="199,199">
              <v:shape style="position:absolute;left:13615;top:9624;width:199;height:199" coordorigin="13615,9624" coordsize="199,199" path="m13615,9823l13814,9823,13814,9624,13615,9624,13615,9823xe" filled="f" stroked="t" strokeweight=".72pt" strokecolor="#000000">
                <v:path arrowok="t"/>
              </v:shape>
            </v:group>
            <v:group style="position:absolute;left:13615;top:9868;width:199;height:199" coordorigin="13615,9868" coordsize="199,199">
              <v:shape style="position:absolute;left:13615;top:9868;width:199;height:199" coordorigin="13615,9868" coordsize="199,199" path="m13615,10068l13814,10068,13814,9868,13615,9868,13615,10068xe" filled="f" stroked="t" strokeweight=".72pt" strokecolor="#000000">
                <v:path arrowok="t"/>
              </v:shape>
            </v:group>
            <v:group style="position:absolute;left:13615;top:10113;width:199;height:199" coordorigin="13615,10113" coordsize="199,199">
              <v:shape style="position:absolute;left:13615;top:10113;width:199;height:199" coordorigin="13615,10113" coordsize="199,199" path="m13615,10312l13814,10312,13814,10113,13615,10113,13615,10312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3.219971pt;margin-top:519.695984pt;width:9.960pt;height:9.960pt;mso-position-horizontal-relative:page;mso-position-vertical-relative:page;z-index:-2040" coordorigin="12664,10394" coordsize="199,199">
            <v:shape style="position:absolute;left:12664;top:10394;width:199;height:199" coordorigin="12664,10394" coordsize="199,199" path="m12664,10593l12864,10593,12864,10394,12664,10394,12664,10593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84.120003pt;margin-top:469.420013pt;width:12.384pt;height:12.36pt;mso-position-horizontal-relative:page;mso-position-vertical-relative:page;z-index:-2039" coordorigin="1682,9388" coordsize="248,247">
            <v:shape style="position:absolute;left:1682;top:9388;width:248;height:247" coordorigin="1682,9388" coordsize="248,247" path="m1682,9636l1930,9636,1930,9388,1682,9388,1682,963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61.539993pt;margin-top:469.420013pt;width:12.36pt;height:12.36pt;mso-position-horizontal-relative:page;mso-position-vertical-relative:page;z-index:-2038" coordorigin="3231,9388" coordsize="247,247">
            <v:shape style="position:absolute;left:3231;top:9388;width:247;height:247" coordorigin="3231,9388" coordsize="247,247" path="m3231,9636l3478,9636,3478,9388,3231,9388,3231,963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64.170013pt;margin-top:469.420013pt;width:12.36pt;height:12.36pt;mso-position-horizontal-relative:page;mso-position-vertical-relative:page;z-index:-2037" coordorigin="5283,9388" coordsize="247,247">
            <v:shape style="position:absolute;left:5283;top:9388;width:247;height:247" coordorigin="5283,9388" coordsize="247,247" path="m5283,9636l5531,9636,5531,9388,5283,9388,5283,963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74.929993pt;margin-top:469.420013pt;width:12.36pt;height:12.36pt;mso-position-horizontal-relative:page;mso-position-vertical-relative:page;z-index:-2036" coordorigin="7499,9388" coordsize="247,247">
            <v:shape style="position:absolute;left:7499;top:9388;width:247;height:247" coordorigin="7499,9388" coordsize="247,247" path="m7499,9636l7746,9636,7746,9388,7499,9388,7499,963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52.190002pt;margin-top:469.420013pt;width:12.36pt;height:12.36pt;mso-position-horizontal-relative:page;mso-position-vertical-relative:page;z-index:-2035" coordorigin="11044,9388" coordsize="247,247">
            <v:shape style="position:absolute;left:11044;top:9388;width:247;height:247" coordorigin="11044,9388" coordsize="247,247" path="m11044,9636l11291,9636,11291,9388,11044,9388,11044,9636xe" filled="f" stroked="t" strokeweight=".72pt" strokecolor="#000000">
              <v:path arrowok="t"/>
            </v:shape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jc w:val="left"/>
        <w:tblInd w:w="9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96" w:hRule="exact"/>
        </w:trPr>
        <w:tc>
          <w:tcPr>
            <w:tcW w:w="10982" w:type="dxa"/>
            <w:gridSpan w:val="4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91" w:lineRule="exact"/>
              <w:ind w:left="62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 w:val="restart"/>
            <w:tcBorders>
              <w:top w:val="dotted" w:sz="5" w:space="0" w:color="000000"/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09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lin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Fun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88" w:hRule="exact"/>
        </w:trPr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urri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trict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ego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rical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(Specif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tabs>
                <w:tab w:pos="2137" w:val="left" w:leader="none"/>
              </w:tabs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$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_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89" w:hRule="exact"/>
        </w:trPr>
        <w:tc>
          <w:tcPr>
            <w:tcW w:w="12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?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rri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stu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1183" w:hRule="exact"/>
        </w:trPr>
        <w:tc>
          <w:tcPr>
            <w:tcW w:w="12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21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tasks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ove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stud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rogr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ss?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achi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vem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ricul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has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e.</w:t>
            </w:r>
          </w:p>
        </w:tc>
      </w:tr>
      <w:tr>
        <w:trPr>
          <w:trHeight w:val="595" w:hRule="exact"/>
        </w:trPr>
        <w:tc>
          <w:tcPr>
            <w:tcW w:w="12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spo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(s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?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Jose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z/Ri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987" w:hRule="exact"/>
        </w:trPr>
        <w:tc>
          <w:tcPr>
            <w:tcW w:w="109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1"/>
              <w:ind w:left="3715" w:right="3718"/>
              <w:jc w:val="center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FUTURE</w:t>
            </w:r>
            <w:r>
              <w:rPr>
                <w:rFonts w:ascii="Calibri" w:hAnsi="Calibri" w:cs="Calibri" w:eastAsia="Calibri"/>
                <w:b/>
                <w:bCs/>
                <w:spacing w:val="-18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PROGR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32"/>
                <w:szCs w:val="3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7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GOALS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  <w:p>
            <w:pPr>
              <w:pStyle w:val="TableParagraph"/>
              <w:spacing w:before="2"/>
              <w:ind w:left="3150" w:right="315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ram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oals.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TableParagraph"/>
              <w:spacing w:line="219" w:lineRule="exact"/>
              <w:ind w:right="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You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fy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goals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via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ar’s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can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cyc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92" w:right="19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551" w:right="55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95" w:lineRule="exact"/>
              <w:ind w:left="192" w:right="194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</w:p>
          <w:p>
            <w:pPr>
              <w:pStyle w:val="TableParagraph"/>
              <w:spacing w:line="195" w:lineRule="exact" w:before="1"/>
              <w:ind w:left="398" w:right="40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</w:tr>
      <w:tr>
        <w:trPr>
          <w:trHeight w:val="694" w:hRule="exact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6" w:lineRule="exact"/>
              <w:ind w:right="0"/>
              <w:jc w:val="center"/>
              <w:rPr>
                <w:rFonts w:ascii="Calibri" w:hAnsi="Calibri" w:cs="Calibri" w:eastAsia="Calibri"/>
                <w:sz w:val="40"/>
                <w:szCs w:val="4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40"/>
                <w:szCs w:val="4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40"/>
                <w:szCs w:val="40"/>
              </w:rPr>
            </w:r>
          </w:p>
        </w:tc>
        <w:tc>
          <w:tcPr>
            <w:tcW w:w="89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87" w:lineRule="exact"/>
              <w:ind w:right="4"/>
              <w:jc w:val="center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32"/>
                <w:szCs w:val="3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32"/>
                <w:szCs w:val="3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32"/>
                <w:szCs w:val="32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32"/>
                <w:szCs w:val="3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-14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PRO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32"/>
                <w:szCs w:val="3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32"/>
                <w:szCs w:val="3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AM</w:t>
            </w:r>
            <w:r>
              <w:rPr>
                <w:rFonts w:ascii="Calibri" w:hAnsi="Calibri" w:cs="Calibri" w:eastAsia="Calibri"/>
                <w:b/>
                <w:bCs/>
                <w:spacing w:val="-13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GOAL</w:t>
            </w:r>
            <w:r>
              <w:rPr>
                <w:rFonts w:ascii="Calibri" w:hAnsi="Calibri" w:cs="Calibri" w:eastAsia="Calibri"/>
                <w:b/>
                <w:bCs/>
                <w:spacing w:val="-14"/>
                <w:w w:val="100"/>
                <w:sz w:val="32"/>
                <w:szCs w:val="3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32"/>
                <w:szCs w:val="32"/>
              </w:rPr>
              <w:t>#3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  <w:p>
            <w:pPr>
              <w:pStyle w:val="TableParagraph"/>
              <w:spacing w:line="292" w:lineRule="exact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get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92" w:right="19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551" w:right="55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98" w:hRule="exact"/>
        </w:trPr>
        <w:tc>
          <w:tcPr>
            <w:tcW w:w="109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oal: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570" w:val="left" w:leader="none"/>
              </w:tabs>
              <w:spacing w:line="291" w:lineRule="exact"/>
              <w:ind w:left="102" w:right="0" w:firstLine="29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11"/>
              </w:numPr>
              <w:tabs>
                <w:tab w:pos="1342" w:val="left" w:leader="none"/>
              </w:tabs>
              <w:spacing w:before="2"/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1.3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11"/>
              </w:numPr>
              <w:tabs>
                <w:tab w:pos="1342" w:val="left" w:leader="none"/>
              </w:tabs>
              <w:spacing w:line="242" w:lineRule="exact"/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Heading3"/>
              <w:numPr>
                <w:ilvl w:val="0"/>
                <w:numId w:val="11"/>
              </w:numPr>
              <w:tabs>
                <w:tab w:pos="570" w:val="left" w:leader="none"/>
              </w:tabs>
              <w:spacing w:line="240" w:lineRule="auto" w:before="1"/>
              <w:ind w:left="102" w:right="612" w:firstLine="290"/>
              <w:jc w:val="left"/>
              <w:rPr>
                <w:b w:val="0"/>
                <w:bCs w:val="0"/>
              </w:rPr>
            </w:pPr>
            <w:r>
              <w:rPr>
                <w:spacing w:val="0"/>
                <w:w w:val="95"/>
              </w:rPr>
              <w:t>St</w:t>
            </w:r>
            <w:r>
              <w:rPr>
                <w:spacing w:val="-2"/>
                <w:w w:val="95"/>
              </w:rPr>
              <w:t>u</w:t>
            </w:r>
            <w:r>
              <w:rPr>
                <w:spacing w:val="0"/>
                <w:w w:val="95"/>
              </w:rPr>
              <w:t>d</w:t>
            </w:r>
            <w:r>
              <w:rPr>
                <w:spacing w:val="-1"/>
                <w:w w:val="95"/>
              </w:rPr>
              <w:t>e</w:t>
            </w:r>
            <w:r>
              <w:rPr>
                <w:spacing w:val="0"/>
                <w:w w:val="95"/>
              </w:rPr>
              <w:t>nt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0"/>
                <w:w w:val="100"/>
              </w:rPr>
              <w:t>nin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0"/>
                <w:w w:val="100"/>
              </w:rPr>
              <w:t>tcom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ListParagraph"/>
              <w:numPr>
                <w:ilvl w:val="1"/>
                <w:numId w:val="11"/>
              </w:numPr>
              <w:tabs>
                <w:tab w:pos="1342" w:val="left" w:leader="none"/>
              </w:tabs>
              <w:spacing w:line="244" w:lineRule="exact"/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11"/>
              </w:numPr>
              <w:tabs>
                <w:tab w:pos="1342" w:val="left" w:leader="none"/>
              </w:tabs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2.5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11"/>
              </w:numPr>
              <w:tabs>
                <w:tab w:pos="1342" w:val="left" w:leader="none"/>
              </w:tabs>
              <w:ind w:left="1343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2.6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Heading3"/>
              <w:numPr>
                <w:ilvl w:val="0"/>
                <w:numId w:val="11"/>
              </w:numPr>
              <w:tabs>
                <w:tab w:pos="570" w:val="left" w:leader="none"/>
              </w:tabs>
              <w:spacing w:line="292" w:lineRule="exact"/>
              <w:ind w:left="570" w:right="0" w:hanging="178"/>
              <w:jc w:val="left"/>
              <w:rPr>
                <w:b w:val="0"/>
                <w:bCs w:val="0"/>
              </w:rPr>
            </w:pPr>
            <w:r>
              <w:rPr>
                <w:spacing w:val="-1"/>
                <w:w w:val="99"/>
              </w:rPr>
              <w:t>R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99"/>
              </w:rPr>
              <w:t>sou</w:t>
            </w:r>
            <w:r>
              <w:rPr>
                <w:spacing w:val="0"/>
                <w:w w:val="100"/>
              </w:rPr>
              <w:t>rces</w:t>
            </w:r>
            <w:r>
              <w:rPr>
                <w:b w:val="0"/>
                <w:bCs w:val="0"/>
                <w:spacing w:val="0"/>
                <w:w w:val="100"/>
              </w:rPr>
            </w:r>
          </w:p>
        </w:tc>
      </w:tr>
      <w:tr>
        <w:trPr>
          <w:trHeight w:val="595" w:hRule="exact"/>
        </w:trPr>
        <w:tc>
          <w:tcPr>
            <w:tcW w:w="109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4" w:hRule="exact"/>
        </w:trPr>
        <w:tc>
          <w:tcPr>
            <w:tcW w:w="109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646" w:right="465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ESOU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255" w:right="26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(C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ck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y.)</w:t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09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998" w:val="left" w:leader="none"/>
                <w:tab w:pos="4051" w:val="left" w:leader="none"/>
                <w:tab w:pos="6266" w:val="left" w:leader="none"/>
                <w:tab w:pos="9811" w:val="left" w:leader="none"/>
              </w:tabs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Facilities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nol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essi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109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sk(s)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0982" w:type="dxa"/>
            <w:gridSpan w:val="4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62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792" w:top="920" w:bottom="980" w:left="620" w:right="760"/>
        </w:sectPr>
      </w:pPr>
    </w:p>
    <w:p>
      <w:pPr>
        <w:spacing w:line="80" w:lineRule="exact" w:before="7"/>
        <w:rPr>
          <w:sz w:val="8"/>
          <w:szCs w:val="8"/>
        </w:rPr>
      </w:pPr>
      <w:r>
        <w:rPr/>
        <w:pict>
          <v:group style="position:absolute;margin-left:36pt;margin-top:556.140015pt;width:720pt;height:.1pt;mso-position-horizontal-relative:page;mso-position-vertical-relative:page;z-index:-2034" coordorigin="720,11123" coordsize="14400,2">
            <v:shape style="position:absolute;left:720;top:11123;width:14400;height:2" coordorigin="720,11123" coordsize="14400,0" path="m720,11123l15120,11123e" filled="f" stroked="t" strokeweight="2.86pt" strokecolor="#4F81BC">
              <v:path arrowok="t"/>
            </v:shape>
            <w10:wrap type="none"/>
          </v:group>
        </w:pict>
      </w:r>
      <w:r>
        <w:rPr/>
        <w:pict>
          <v:group style="position:absolute;margin-left:644.140015pt;margin-top:51.48pt;width:10.68pt;height:35.18pt;mso-position-horizontal-relative:page;mso-position-vertical-relative:page;z-index:-2033" coordorigin="12883,1030" coordsize="214,704">
            <v:group style="position:absolute;left:12890;top:1037;width:199;height:199" coordorigin="12890,1037" coordsize="199,199">
              <v:shape style="position:absolute;left:12890;top:1037;width:199;height:199" coordorigin="12890,1037" coordsize="199,199" path="m12890,1236l13089,1236,13089,1037,12890,1037,12890,1236xe" filled="f" stroked="t" strokeweight=".72pt" strokecolor="#000000">
                <v:path arrowok="t"/>
              </v:shape>
            </v:group>
            <v:group style="position:absolute;left:12890;top:1282;width:199;height:200" coordorigin="12890,1282" coordsize="199,200">
              <v:shape style="position:absolute;left:12890;top:1282;width:199;height:200" coordorigin="12890,1282" coordsize="199,200" path="m12890,1481l13089,1481,13089,1282,12890,1282,12890,1481xe" filled="f" stroked="t" strokeweight=".72pt" strokecolor="#000000">
                <v:path arrowok="t"/>
              </v:shape>
            </v:group>
            <v:group style="position:absolute;left:12890;top:1527;width:199;height:199" coordorigin="12890,1527" coordsize="199,199">
              <v:shape style="position:absolute;left:12890;top:1527;width:199;height:199" coordorigin="12890,1527" coordsize="199,199" path="m12890,1726l13089,1726,13089,1527,12890,1527,12890,1726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0.380005pt;margin-top:51.48pt;width:10.68pt;height:22.94pt;mso-position-horizontal-relative:page;mso-position-vertical-relative:page;z-index:-2032" coordorigin="13608,1030" coordsize="214,459">
            <v:group style="position:absolute;left:13615;top:1037;width:199;height:199" coordorigin="13615,1037" coordsize="199,199">
              <v:shape style="position:absolute;left:13615;top:1037;width:199;height:199" coordorigin="13615,1037" coordsize="199,199" path="m13615,1236l13814,1236,13814,1037,13615,1037,13615,1236xe" filled="f" stroked="t" strokeweight=".72pt" strokecolor="#000000">
                <v:path arrowok="t"/>
              </v:shape>
            </v:group>
            <v:group style="position:absolute;left:13615;top:1282;width:199;height:200" coordorigin="13615,1282" coordsize="199,200">
              <v:shape style="position:absolute;left:13615;top:1282;width:199;height:200" coordorigin="13615,1282" coordsize="199,200" path="m13615,1481l13814,1481,13814,1282,13615,1282,13615,1481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3.219971pt;margin-top:90.379997pt;width:9.960pt;height:9.960pt;mso-position-horizontal-relative:page;mso-position-vertical-relative:page;z-index:-2031" coordorigin="12664,1808" coordsize="199,199">
            <v:shape style="position:absolute;left:12664;top:1808;width:199;height:199" coordorigin="12664,1808" coordsize="199,199" path="m12664,2007l12864,2007,12864,1808,12664,1808,12664,2007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644.140015pt;margin-top:117.379997pt;width:10.68pt;height:35.160pt;mso-position-horizontal-relative:page;mso-position-vertical-relative:page;z-index:-2030" coordorigin="12883,2348" coordsize="214,703">
            <v:group style="position:absolute;left:12890;top:2355;width:199;height:199" coordorigin="12890,2355" coordsize="199,199">
              <v:shape style="position:absolute;left:12890;top:2355;width:199;height:199" coordorigin="12890,2355" coordsize="199,199" path="m12890,2554l13089,2554,13089,2355,12890,2355,12890,2554xe" filled="f" stroked="t" strokeweight=".72pt" strokecolor="#000000">
                <v:path arrowok="t"/>
              </v:shape>
            </v:group>
            <v:group style="position:absolute;left:12890;top:2600;width:199;height:199" coordorigin="12890,2600" coordsize="199,199">
              <v:shape style="position:absolute;left:12890;top:2600;width:199;height:199" coordorigin="12890,2600" coordsize="199,199" path="m12890,2799l13089,2799,13089,2600,12890,2600,12890,2799xe" filled="f" stroked="t" strokeweight=".72pt" strokecolor="#000000">
                <v:path arrowok="t"/>
              </v:shape>
            </v:group>
            <v:group style="position:absolute;left:12890;top:2844;width:199;height:199" coordorigin="12890,2844" coordsize="199,199">
              <v:shape style="position:absolute;left:12890;top:2844;width:199;height:199" coordorigin="12890,2844" coordsize="199,199" path="m12890,3044l13089,3044,13089,2844,12890,2844,12890,3044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0.380005pt;margin-top:117.379997pt;width:10.68pt;height:22.92pt;mso-position-horizontal-relative:page;mso-position-vertical-relative:page;z-index:-2029" coordorigin="13608,2348" coordsize="214,458">
            <v:group style="position:absolute;left:13615;top:2355;width:199;height:199" coordorigin="13615,2355" coordsize="199,199">
              <v:shape style="position:absolute;left:13615;top:2355;width:199;height:199" coordorigin="13615,2355" coordsize="199,199" path="m13615,2554l13814,2554,13814,2355,13615,2355,13615,2554xe" filled="f" stroked="t" strokeweight=".72pt" strokecolor="#000000">
                <v:path arrowok="t"/>
              </v:shape>
            </v:group>
            <v:group style="position:absolute;left:13615;top:2600;width:199;height:199" coordorigin="13615,2600" coordsize="199,199">
              <v:shape style="position:absolute;left:13615;top:2600;width:199;height:199" coordorigin="13615,2600" coordsize="199,199" path="m13615,2799l13814,2799,13814,2600,13615,2600,13615,2799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3.760002pt;margin-top:113.660004pt;width:13.104pt;height:27.72pt;mso-position-horizontal-relative:page;mso-position-vertical-relative:page;z-index:-2028" coordorigin="1675,2273" coordsize="262,554">
            <v:group style="position:absolute;left:1682;top:2280;width:248;height:247" coordorigin="1682,2280" coordsize="248,247">
              <v:shape style="position:absolute;left:1682;top:2280;width:248;height:247" coordorigin="1682,2280" coordsize="248,247" path="m1682,2528l1930,2528,1930,2280,1682,2280,1682,2528xe" filled="f" stroked="t" strokeweight=".72pt" strokecolor="#000000">
                <v:path arrowok="t"/>
              </v:shape>
            </v:group>
            <v:group style="position:absolute;left:1682;top:2573;width:248;height:247" coordorigin="1682,2573" coordsize="248,247">
              <v:shape style="position:absolute;left:1682;top:2573;width:248;height:247" coordorigin="1682,2573" coordsize="248,247" path="m1682,2820l1930,2820,1930,2573,1682,2573,1682,2820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369995pt;margin-top:113.660004pt;width:13.08pt;height:27.72pt;mso-position-horizontal-relative:page;mso-position-vertical-relative:page;z-index:-2027" coordorigin="6267,2273" coordsize="262,554">
            <v:group style="position:absolute;left:6275;top:2280;width:247;height:247" coordorigin="6275,2280" coordsize="247,247">
              <v:shape style="position:absolute;left:6275;top:2280;width:247;height:247" coordorigin="6275,2280" coordsize="247,247" path="m6275,2528l6522,2528,6522,2280,6275,2280,6275,2528xe" filled="f" stroked="t" strokeweight=".72pt" strokecolor="#000000">
                <v:path arrowok="t"/>
              </v:shape>
            </v:group>
            <v:group style="position:absolute;left:6275;top:2573;width:247;height:247" coordorigin="6275,2573" coordsize="247,247">
              <v:shape style="position:absolute;left:6275;top:2573;width:247;height:247" coordorigin="6275,2573" coordsize="247,247" path="m6275,2820l6522,2820,6522,2573,6275,2573,6275,2820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3.760002pt;margin-top:227.929993pt;width:13.104pt;height:27.72pt;mso-position-horizontal-relative:page;mso-position-vertical-relative:page;z-index:-2026" coordorigin="1675,4559" coordsize="262,554">
            <v:group style="position:absolute;left:1682;top:4566;width:248;height:247" coordorigin="1682,4566" coordsize="248,247">
              <v:shape style="position:absolute;left:1682;top:4566;width:248;height:247" coordorigin="1682,4566" coordsize="248,247" path="m1682,4813l1930,4813,1930,4566,1682,4566,1682,4813xe" filled="f" stroked="t" strokeweight=".72pt" strokecolor="#000000">
                <v:path arrowok="t"/>
              </v:shape>
            </v:group>
            <v:group style="position:absolute;left:1682;top:4859;width:248;height:247" coordorigin="1682,4859" coordsize="248,247">
              <v:shape style="position:absolute;left:1682;top:4859;width:248;height:247" coordorigin="1682,4859" coordsize="248,247" path="m1682,5106l1930,5106,1930,4859,1682,4859,1682,5106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6.809998pt;margin-top:227.929993pt;width:13.08pt;height:27.72pt;mso-position-horizontal-relative:page;mso-position-vertical-relative:page;z-index:-2025" coordorigin="5336,4559" coordsize="262,554">
            <v:group style="position:absolute;left:5343;top:4566;width:247;height:247" coordorigin="5343,4566" coordsize="247,247">
              <v:shape style="position:absolute;left:5343;top:4566;width:247;height:247" coordorigin="5343,4566" coordsize="247,247" path="m5343,4813l5591,4813,5591,4566,5343,4566,5343,4813xe" filled="f" stroked="t" strokeweight=".72pt" strokecolor="#000000">
                <v:path arrowok="t"/>
              </v:shape>
            </v:group>
            <v:group style="position:absolute;left:5343;top:4859;width:247;height:247" coordorigin="5343,4859" coordsize="247,247">
              <v:shape style="position:absolute;left:5343;top:4859;width:247;height:247" coordorigin="5343,4859" coordsize="247,247" path="m5343,5106l5591,5106,5591,4859,5343,4859,5343,5106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3.760002pt;margin-top:341.950012pt;width:13.104pt;height:27.72pt;mso-position-horizontal-relative:page;mso-position-vertical-relative:page;z-index:-2024" coordorigin="1675,6839" coordsize="262,554">
            <v:group style="position:absolute;left:1682;top:6846;width:248;height:247" coordorigin="1682,6846" coordsize="248,247">
              <v:shape style="position:absolute;left:1682;top:6846;width:248;height:247" coordorigin="1682,6846" coordsize="248,247" path="m1682,7093l1930,7093,1930,6846,1682,6846,1682,7093xe" filled="f" stroked="t" strokeweight=".72pt" strokecolor="#000000">
                <v:path arrowok="t"/>
              </v:shape>
            </v:group>
            <v:group style="position:absolute;left:1682;top:7139;width:248;height:247" coordorigin="1682,7139" coordsize="248,247">
              <v:shape style="position:absolute;left:1682;top:7139;width:248;height:247" coordorigin="1682,7139" coordsize="248,247" path="m1682,7386l1930,7386,1930,7139,1682,7139,1682,7386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6.809998pt;margin-top:341.950012pt;width:13.08pt;height:27.72pt;mso-position-horizontal-relative:page;mso-position-vertical-relative:page;z-index:-2023" coordorigin="5336,6839" coordsize="262,554">
            <v:group style="position:absolute;left:5343;top:6846;width:247;height:247" coordorigin="5343,6846" coordsize="247,247">
              <v:shape style="position:absolute;left:5343;top:6846;width:247;height:247" coordorigin="5343,6846" coordsize="247,247" path="m5343,7093l5591,7093,5591,6846,5343,6846,5343,7093xe" filled="f" stroked="t" strokeweight=".72pt" strokecolor="#000000">
                <v:path arrowok="t"/>
              </v:shape>
            </v:group>
            <v:group style="position:absolute;left:5343;top:7139;width:247;height:247" coordorigin="5343,7139" coordsize="247,247">
              <v:shape style="position:absolute;left:5343;top:7139;width:247;height:247" coordorigin="5343,7139" coordsize="247,247" path="m5343,7386l5591,7386,5591,7139,5343,7139,5343,7386x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jc w:val="left"/>
        <w:tblInd w:w="9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2" w:hRule="exact"/>
        </w:trPr>
        <w:tc>
          <w:tcPr>
            <w:tcW w:w="10982" w:type="dxa"/>
            <w:gridSpan w:val="5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980" w:type="dxa"/>
            <w:vMerge w:val="restart"/>
            <w:tcBorders>
              <w:top w:val="dotted" w:sz="5" w:space="0" w:color="000000"/>
              <w:left w:val="dotted" w:sz="4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1"/>
                <w:numId w:val="12"/>
              </w:numPr>
              <w:tabs>
                <w:tab w:pos="1343" w:val="left" w:leader="none"/>
              </w:tabs>
              <w:spacing w:line="242" w:lineRule="exact"/>
              <w:ind w:left="1344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12"/>
              </w:numPr>
              <w:tabs>
                <w:tab w:pos="1343" w:val="left" w:leader="none"/>
              </w:tabs>
              <w:spacing w:before="1"/>
              <w:ind w:left="1344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3.5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3.3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Heading3"/>
              <w:numPr>
                <w:ilvl w:val="0"/>
                <w:numId w:val="13"/>
              </w:numPr>
              <w:tabs>
                <w:tab w:pos="571" w:val="left" w:leader="none"/>
              </w:tabs>
              <w:spacing w:line="292" w:lineRule="exact"/>
              <w:ind w:left="571" w:right="0" w:hanging="178"/>
              <w:jc w:val="center"/>
              <w:rPr>
                <w:b w:val="0"/>
                <w:bCs w:val="0"/>
              </w:rPr>
            </w:pPr>
            <w:r>
              <w:rPr>
                <w:spacing w:val="-1"/>
                <w:w w:val="100"/>
              </w:rPr>
              <w:t>L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0"/>
                <w:w w:val="100"/>
              </w:rPr>
              <w:t>sh</w:t>
            </w:r>
            <w:r>
              <w:rPr>
                <w:spacing w:val="-2"/>
                <w:w w:val="100"/>
              </w:rPr>
              <w:t>i</w:t>
            </w:r>
            <w:r>
              <w:rPr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TableParagraph"/>
              <w:ind w:right="34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Gov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13"/>
              </w:numPr>
              <w:tabs>
                <w:tab w:pos="1343" w:val="left" w:leader="none"/>
              </w:tabs>
              <w:spacing w:line="244" w:lineRule="exact"/>
              <w:ind w:left="1344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13"/>
              </w:numPr>
              <w:tabs>
                <w:tab w:pos="1343" w:val="left" w:leader="none"/>
              </w:tabs>
              <w:ind w:left="1344" w:right="0" w:hanging="7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8" w:hRule="exact"/>
        </w:trPr>
        <w:tc>
          <w:tcPr>
            <w:tcW w:w="109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lin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4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Fun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88" w:hRule="exact"/>
        </w:trPr>
        <w:tc>
          <w:tcPr>
            <w:tcW w:w="4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urri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trict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ego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rical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(Specif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tabs>
                <w:tab w:pos="2137" w:val="left" w:leader="none"/>
              </w:tabs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$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_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8" w:hRule="exact"/>
        </w:trPr>
        <w:tc>
          <w:tcPr>
            <w:tcW w:w="109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before="1"/>
              <w:ind w:left="62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B.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9" w:hRule="exact"/>
        </w:trPr>
        <w:tc>
          <w:tcPr>
            <w:tcW w:w="109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lin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Fun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88" w:hRule="exact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urri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trict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ego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rical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(Specif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tabs>
                <w:tab w:pos="2137" w:val="left" w:leader="none"/>
              </w:tabs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$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_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3" w:hRule="exact"/>
        </w:trPr>
        <w:tc>
          <w:tcPr>
            <w:tcW w:w="109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91" w:lineRule="exact"/>
              <w:ind w:left="62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8" w:hRule="exact"/>
        </w:trPr>
        <w:tc>
          <w:tcPr>
            <w:tcW w:w="109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lin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Fun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88" w:hRule="exact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urri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trict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ego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rical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(Specif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tabs>
                <w:tab w:pos="2137" w:val="left" w:leader="none"/>
              </w:tabs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$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_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980" w:type="dxa"/>
            <w:vMerge/>
            <w:tcBorders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8" w:hRule="exact"/>
        </w:trPr>
        <w:tc>
          <w:tcPr>
            <w:tcW w:w="129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?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95" w:hRule="exact"/>
        </w:trPr>
        <w:tc>
          <w:tcPr>
            <w:tcW w:w="129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tasks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ove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stud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rogr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ss?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96" w:hRule="exact"/>
        </w:trPr>
        <w:tc>
          <w:tcPr>
            <w:tcW w:w="12962" w:type="dxa"/>
            <w:gridSpan w:val="6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spo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(s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?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sectPr>
      <w:pgSz w:w="15840" w:h="12240" w:orient="landscape"/>
      <w:pgMar w:header="0" w:footer="792" w:top="920" w:bottom="980" w:left="6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w Cen MT Condensed Extra Bold">
    <w:altName w:val="Tw Cen MT Condensed Extra Bol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36pt;margin-top:556.140015pt;width:720pt;height:.1pt;mso-position-horizontal-relative:page;mso-position-vertical-relative:page;z-index:-2119" coordorigin="720,11123" coordsize="14400,2">
          <v:shape style="position:absolute;left:720;top:11123;width:14400;height:2" coordorigin="720,11123" coordsize="14400,0" path="m720,11123l15120,11123e" filled="f" stroked="t" strokeweight="2.86pt" strokecolor="#4F81BC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5.619995pt;margin-top:560.413696pt;width:15.102161pt;height:22.04pt;mso-position-horizontal-relative:page;mso-position-vertical-relative:page;z-index:-2118" type="#_x0000_t202" filled="f" stroked="f">
          <v:textbox inset="0,0,0,0">
            <w:txbxContent>
              <w:p>
                <w:pPr>
                  <w:spacing w:line="434" w:lineRule="exact"/>
                  <w:ind w:left="40" w:right="0" w:firstLine="0"/>
                  <w:jc w:val="left"/>
                  <w:rPr>
                    <w:rFonts w:ascii="Cambria" w:hAnsi="Cambria" w:cs="Cambria" w:eastAsia="Cambria"/>
                    <w:sz w:val="40"/>
                    <w:szCs w:val="40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z w:val="40"/>
                    <w:szCs w:val="40"/>
                  </w:rPr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40"/>
                    <w:szCs w:val="4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566.216003pt;width:131.970132pt;height:25.01pt;mso-position-horizontal-relative:page;mso-position-vertical-relative:page;z-index:-2117" type="#_x0000_t202" filled="f" stroked="f">
          <v:textbox inset="0,0,0,0">
            <w:txbxContent>
              <w:p>
                <w:pPr>
                  <w:pStyle w:val="BodyText"/>
                  <w:spacing w:line="26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Academic</w:t>
                </w:r>
                <w:r>
                  <w:rPr>
                    <w:b w:val="0"/>
                    <w:bCs w:val="0"/>
                    <w:spacing w:val="-1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ogram</w:t>
                </w:r>
                <w:r>
                  <w:rPr>
                    <w:b w:val="0"/>
                    <w:bCs w:val="0"/>
                    <w:spacing w:val="-1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spacing w:line="219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08/15/2014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36pt;margin-top:556.140015pt;width:720pt;height:.1pt;mso-position-horizontal-relative:page;mso-position-vertical-relative:page;z-index:-2116" coordorigin="720,11123" coordsize="14400,2">
          <v:shape style="position:absolute;left:720;top:11123;width:14400;height:2" coordorigin="720,11123" coordsize="14400,0" path="m720,11123l15120,11123e" filled="f" stroked="t" strokeweight="2.86pt" strokecolor="#4F81BC">
            <v:path arrowok="t"/>
          </v:shape>
          <w10:wrap type="none"/>
        </v:group>
      </w:pict>
    </w:r>
    <w:r>
      <w:rPr/>
      <w:pict>
        <v:shape style="position:absolute;margin-left:725.460022pt;margin-top:560.413696pt;width:24.068336pt;height:22.04pt;mso-position-horizontal-relative:page;mso-position-vertical-relative:page;z-index:-2115" type="#_x0000_t202" filled="f" stroked="f">
          <v:textbox inset="0,0,0,0">
            <w:txbxContent>
              <w:p>
                <w:pPr>
                  <w:spacing w:line="434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40"/>
                    <w:szCs w:val="40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40"/>
                    <w:szCs w:val="40"/>
                  </w:rPr>
                  <w:t>10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40"/>
                    <w:szCs w:val="4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566.216003pt;width:131.970132pt;height:25.01pt;mso-position-horizontal-relative:page;mso-position-vertical-relative:page;z-index:-2114" type="#_x0000_t202" filled="f" stroked="f">
          <v:textbox inset="0,0,0,0">
            <w:txbxContent>
              <w:p>
                <w:pPr>
                  <w:pStyle w:val="BodyText"/>
                  <w:spacing w:line="26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Academic</w:t>
                </w:r>
                <w:r>
                  <w:rPr>
                    <w:b w:val="0"/>
                    <w:bCs w:val="0"/>
                    <w:spacing w:val="-1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ogram</w:t>
                </w:r>
                <w:r>
                  <w:rPr>
                    <w:b w:val="0"/>
                    <w:bCs w:val="0"/>
                    <w:spacing w:val="-1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spacing w:line="219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08/15/2014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24.460022pt;margin-top:560.413696pt;width:26.079921pt;height:22.04pt;mso-position-horizontal-relative:page;mso-position-vertical-relative:page;z-index:-2113" type="#_x0000_t202" filled="f" stroked="f">
          <v:textbox inset="0,0,0,0">
            <w:txbxContent>
              <w:p>
                <w:pPr>
                  <w:spacing w:line="434" w:lineRule="exact"/>
                  <w:ind w:left="40" w:right="0" w:firstLine="0"/>
                  <w:jc w:val="left"/>
                  <w:rPr>
                    <w:rFonts w:ascii="Cambria" w:hAnsi="Cambria" w:cs="Cambria" w:eastAsia="Cambria"/>
                    <w:sz w:val="40"/>
                    <w:szCs w:val="40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z w:val="40"/>
                    <w:szCs w:val="40"/>
                  </w:rPr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40"/>
                    <w:szCs w:val="4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40"/>
                    <w:szCs w:val="40"/>
                  </w:rPr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40"/>
                    <w:szCs w:val="4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566.216003pt;width:131.970132pt;height:25.01pt;mso-position-horizontal-relative:page;mso-position-vertical-relative:page;z-index:-2112" type="#_x0000_t202" filled="f" stroked="f">
          <v:textbox inset="0,0,0,0">
            <w:txbxContent>
              <w:p>
                <w:pPr>
                  <w:pStyle w:val="BodyText"/>
                  <w:spacing w:line="26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Academic</w:t>
                </w:r>
                <w:r>
                  <w:rPr>
                    <w:b w:val="0"/>
                    <w:bCs w:val="0"/>
                    <w:spacing w:val="-1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ogram</w:t>
                </w:r>
                <w:r>
                  <w:rPr>
                    <w:b w:val="0"/>
                    <w:bCs w:val="0"/>
                    <w:spacing w:val="-1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spacing w:line="219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08/15/2014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4"/>
      <w:numFmt w:val="decimal"/>
      <w:lvlText w:val="%1"/>
      <w:lvlJc w:val="left"/>
      <w:pPr>
        <w:ind w:hanging="178"/>
        <w:jc w:val="left"/>
      </w:pPr>
      <w:rPr>
        <w:rFonts w:hint="default" w:ascii="Calibri" w:hAnsi="Calibri" w:eastAsia="Calibri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725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hanging="7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5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hanging="178"/>
        <w:jc w:val="left"/>
      </w:pPr>
      <w:rPr>
        <w:rFonts w:hint="default" w:ascii="Calibri" w:hAnsi="Calibri" w:eastAsia="Calibri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725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hanging="178"/>
        <w:jc w:val="left"/>
      </w:pPr>
      <w:rPr>
        <w:rFonts w:hint="default" w:ascii="Calibri" w:hAnsi="Calibri" w:eastAsia="Calibri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725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hanging="178"/>
        <w:jc w:val="left"/>
      </w:pPr>
      <w:rPr>
        <w:rFonts w:hint="default" w:ascii="Calibri" w:hAnsi="Calibri" w:eastAsia="Calibri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725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hanging="178"/>
        <w:jc w:val="right"/>
      </w:pPr>
      <w:rPr>
        <w:rFonts w:hint="default" w:ascii="Calibri" w:hAnsi="Calibri" w:eastAsia="Calibri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725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hanging="178"/>
        <w:jc w:val="left"/>
      </w:pPr>
      <w:rPr>
        <w:rFonts w:hint="default" w:ascii="Calibri" w:hAnsi="Calibri" w:eastAsia="Calibri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725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hanging="178"/>
        <w:jc w:val="left"/>
      </w:pPr>
      <w:rPr>
        <w:rFonts w:hint="default" w:ascii="Calibri" w:hAnsi="Calibri" w:eastAsia="Calibri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725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hanging="2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255"/>
        <w:jc w:val="left"/>
      </w:pPr>
      <w:rPr>
        <w:rFonts w:hint="default"/>
        <w:spacing w:val="-1"/>
        <w:u w:val="thick" w:color="00000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hanging="3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00"/>
        <w:jc w:val="left"/>
      </w:pPr>
      <w:rPr>
        <w:rFonts w:hint="default"/>
        <w:spacing w:val="-1"/>
        <w:u w:val="thick" w:color="00000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hanging="3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00"/>
        <w:jc w:val="left"/>
      </w:pPr>
      <w:rPr>
        <w:rFonts w:hint="default" w:ascii="Calibri" w:hAnsi="Calibri" w:eastAsia="Calibri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hanging="3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00"/>
        <w:jc w:val="left"/>
      </w:pPr>
      <w:rPr>
        <w:rFonts w:hint="default"/>
        <w:spacing w:val="-1"/>
        <w:u w:val="thick" w:color="00000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305"/>
        <w:jc w:val="left"/>
      </w:pPr>
      <w:rPr>
        <w:rFonts w:hint="default" w:ascii="Calibri" w:hAnsi="Calibri" w:eastAsia="Calibri"/>
        <w:b/>
        <w:bCs/>
        <w:sz w:val="40"/>
        <w:szCs w:val="40"/>
      </w:rPr>
    </w:lvl>
    <w:lvl w:ilvl="1">
      <w:start w:val="1"/>
      <w:numFmt w:val="upperLetter"/>
      <w:lvlText w:val="%2."/>
      <w:lvlJc w:val="left"/>
      <w:pPr>
        <w:ind w:hanging="361"/>
        <w:jc w:val="left"/>
      </w:pPr>
      <w:rPr>
        <w:rFonts w:hint="default" w:ascii="Calibri" w:hAnsi="Calibri" w:eastAsia="Calibri"/>
        <w:b/>
        <w:bCs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hanging="361"/>
        <w:jc w:val="left"/>
      </w:pPr>
      <w:rPr>
        <w:rFonts w:hint="default" w:ascii="Calibri" w:hAnsi="Calibri" w:eastAsia="Calibri"/>
        <w:sz w:val="24"/>
        <w:szCs w:val="24"/>
      </w:rPr>
    </w:lvl>
    <w:lvl w:ilvl="3">
      <w:start w:val="1"/>
      <w:numFmt w:val="lowerLetter"/>
      <w:lvlText w:val="%4."/>
      <w:lvlJc w:val="left"/>
      <w:pPr>
        <w:ind w:hanging="360"/>
        <w:jc w:val="left"/>
      </w:pPr>
      <w:rPr>
        <w:rFonts w:hint="default" w:ascii="Calibri" w:hAnsi="Calibri" w:eastAsia="Calibri"/>
        <w:b/>
        <w:bCs/>
        <w:spacing w:val="-1"/>
        <w:w w:val="99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4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6"/>
      <w:ind w:left="444" w:hanging="413"/>
      <w:outlineLvl w:val="1"/>
    </w:pPr>
    <w:rPr>
      <w:rFonts w:ascii="Calibri" w:hAnsi="Calibri" w:eastAsia="Calibri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102" w:hanging="178"/>
      <w:outlineLvl w:val="3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Pradis</dc:creator>
  <dcterms:created xsi:type="dcterms:W3CDTF">2014-10-02T10:21:51Z</dcterms:created>
  <dcterms:modified xsi:type="dcterms:W3CDTF">2014-10-02T10:21:51Z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LastSaved">
    <vt:filetime>2014-10-02T00:00:00Z</vt:filetime>
  </property>
</Properties>
</file>